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</w:t>
                            </w:r>
                            <w:proofErr w:type="spellStart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resales</w:t>
                            </w:r>
                            <w:proofErr w:type="spellEnd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I-resales 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350AF3AA" w14:textId="0080D090" w:rsidR="00401E83" w:rsidRDefault="00401E83" w:rsidP="00D604C2">
      <w:pPr>
        <w:jc w:val="both"/>
        <w:rPr>
          <w:b/>
          <w:bCs/>
          <w:i/>
          <w:iCs/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1C071C">
        <w:rPr>
          <w:b/>
          <w:bCs/>
          <w:lang w:eastAsia="sv-SE"/>
        </w:rPr>
        <w:t xml:space="preserve"> </w:t>
      </w:r>
      <w:r w:rsidR="00D604C2">
        <w:rPr>
          <w:b/>
          <w:bCs/>
          <w:lang w:eastAsia="sv-SE"/>
        </w:rPr>
        <w:t>Montello (BG) Via San Giuseppe 24</w:t>
      </w:r>
      <w:r w:rsidR="001C071C">
        <w:rPr>
          <w:b/>
          <w:bCs/>
          <w:lang w:eastAsia="sv-SE"/>
        </w:rPr>
        <w:t xml:space="preserve">  </w:t>
      </w:r>
      <w:r w:rsidR="00553E94">
        <w:rPr>
          <w:b/>
          <w:bCs/>
          <w:i/>
          <w:iCs/>
          <w:lang w:eastAsia="sv-SE"/>
        </w:rPr>
        <w:t>,</w:t>
      </w:r>
      <w:r w:rsidR="001C071C">
        <w:rPr>
          <w:b/>
          <w:bCs/>
          <w:i/>
          <w:iCs/>
          <w:lang w:eastAsia="sv-SE"/>
        </w:rPr>
        <w:t xml:space="preserve"> </w:t>
      </w:r>
    </w:p>
    <w:p w14:paraId="390D9263" w14:textId="036AAE4E" w:rsidR="00D604C2" w:rsidRPr="00C05301" w:rsidRDefault="00D604C2" w:rsidP="00D604C2">
      <w:pPr>
        <w:jc w:val="both"/>
        <w:rPr>
          <w:lang w:eastAsia="sv-SE"/>
        </w:rPr>
      </w:pPr>
      <w:r>
        <w:rPr>
          <w:b/>
          <w:bCs/>
          <w:i/>
          <w:iCs/>
          <w:lang w:eastAsia="sv-SE"/>
        </w:rPr>
        <w:t xml:space="preserve">AMCO – Foglio 5 Part 1710 </w:t>
      </w:r>
      <w:proofErr w:type="spellStart"/>
      <w:r>
        <w:rPr>
          <w:b/>
          <w:bCs/>
          <w:i/>
          <w:iCs/>
          <w:lang w:eastAsia="sv-SE"/>
        </w:rPr>
        <w:t>cat</w:t>
      </w:r>
      <w:proofErr w:type="spellEnd"/>
      <w:r>
        <w:rPr>
          <w:b/>
          <w:bCs/>
          <w:i/>
          <w:iCs/>
          <w:lang w:eastAsia="sv-SE"/>
        </w:rPr>
        <w:t xml:space="preserve"> C/3</w:t>
      </w: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7C4A555E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92059B">
        <w:rPr>
          <w:lang w:eastAsia="sv-SE"/>
        </w:rPr>
        <w:t xml:space="preserve"> dell’immobile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>di cui all’</w:t>
      </w:r>
      <w:r w:rsidR="00553E94">
        <w:rPr>
          <w:lang w:eastAsia="sv-SE"/>
        </w:rPr>
        <w:t xml:space="preserve"> oggetto </w:t>
      </w:r>
      <w:r w:rsidR="0092059B">
        <w:rPr>
          <w:lang w:eastAsia="sv-SE"/>
        </w:rPr>
        <w:t>del…………………</w:t>
      </w:r>
      <w:r w:rsidRPr="00C05301">
        <w:rPr>
          <w:lang w:eastAsia="sv-SE"/>
        </w:rPr>
        <w:t xml:space="preserve">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92059B">
        <w:rPr>
          <w:lang w:eastAsia="sv-SE"/>
        </w:rPr>
        <w:t xml:space="preserve">OFFERENTE </w:t>
      </w:r>
      <w:r w:rsidRPr="00C05301">
        <w:rPr>
          <w:lang w:eastAsia="sv-SE"/>
        </w:rPr>
        <w:t xml:space="preserve">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>,</w:t>
      </w:r>
      <w:r w:rsidR="00553E94">
        <w:rPr>
          <w:lang w:eastAsia="sv-SE"/>
        </w:rPr>
        <w:t xml:space="preserve"> in ragione dell’attività </w:t>
      </w:r>
      <w:r w:rsidR="0092059B">
        <w:rPr>
          <w:lang w:eastAsia="sv-SE"/>
        </w:rPr>
        <w:t>promozionale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 xml:space="preserve">da </w:t>
      </w:r>
      <w:r w:rsidR="00553E94">
        <w:rPr>
          <w:lang w:eastAsia="sv-SE"/>
        </w:rPr>
        <w:t>voi</w:t>
      </w:r>
      <w:r w:rsidR="0092059B">
        <w:rPr>
          <w:lang w:eastAsia="sv-SE"/>
        </w:rPr>
        <w:t xml:space="preserve"> prestata</w:t>
      </w:r>
      <w:r w:rsidR="00553E94">
        <w:rPr>
          <w:lang w:eastAsia="sv-SE"/>
        </w:rPr>
        <w:t xml:space="preserve">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</w:t>
      </w:r>
      <w:r w:rsidR="00D718E7">
        <w:rPr>
          <w:lang w:eastAsia="sv-SE"/>
        </w:rPr>
        <w:t>3</w:t>
      </w:r>
      <w:r w:rsidR="00EC2616">
        <w:rPr>
          <w:lang w:eastAsia="sv-SE"/>
        </w:rPr>
        <w:t>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1259DA4E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>Tale provvigione</w:t>
      </w:r>
      <w:r w:rsidR="00246832">
        <w:rPr>
          <w:lang w:eastAsia="sv-SE"/>
        </w:rPr>
        <w:t xml:space="preserve">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 xml:space="preserve">, restando inteso che quest’ultima si tramuterà automaticamente in contratto </w:t>
      </w:r>
      <w:proofErr w:type="spellStart"/>
      <w:r w:rsidR="00914451">
        <w:rPr>
          <w:lang w:eastAsia="sv-SE"/>
        </w:rPr>
        <w:t>preliminiare</w:t>
      </w:r>
      <w:proofErr w:type="spellEnd"/>
      <w:r w:rsidR="00914451">
        <w:rPr>
          <w:lang w:eastAsia="sv-SE"/>
        </w:rPr>
        <w:t>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42D9" w14:textId="77777777" w:rsidR="00C0773C" w:rsidRDefault="00C0773C" w:rsidP="00884E47">
      <w:r>
        <w:separator/>
      </w:r>
    </w:p>
  </w:endnote>
  <w:endnote w:type="continuationSeparator" w:id="0">
    <w:p w14:paraId="24F15215" w14:textId="77777777" w:rsidR="00C0773C" w:rsidRDefault="00C0773C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</w:t>
          </w:r>
          <w:proofErr w:type="spellStart"/>
          <w:r w:rsidRPr="00DA62B0">
            <w:rPr>
              <w:bCs/>
              <w:szCs w:val="16"/>
              <w:lang w:bidi="it-IT"/>
            </w:rPr>
            <w:t>resales</w:t>
          </w:r>
          <w:proofErr w:type="spellEnd"/>
          <w:r w:rsidRPr="00DA62B0">
            <w:rPr>
              <w:bCs/>
              <w:szCs w:val="16"/>
              <w:lang w:bidi="it-IT"/>
            </w:rPr>
            <w:t xml:space="preserve">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903B" w14:textId="77777777" w:rsidR="00C0773C" w:rsidRDefault="00C0773C" w:rsidP="00884E47">
      <w:r>
        <w:separator/>
      </w:r>
    </w:p>
  </w:footnote>
  <w:footnote w:type="continuationSeparator" w:id="0">
    <w:p w14:paraId="498E72F9" w14:textId="77777777" w:rsidR="00C0773C" w:rsidRDefault="00C0773C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2D57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031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923"/>
    <w:rsid w:val="00104CB5"/>
    <w:rsid w:val="001062DE"/>
    <w:rsid w:val="001121A0"/>
    <w:rsid w:val="00116B4A"/>
    <w:rsid w:val="0012385A"/>
    <w:rsid w:val="001257AF"/>
    <w:rsid w:val="001257E2"/>
    <w:rsid w:val="00130001"/>
    <w:rsid w:val="00130A8D"/>
    <w:rsid w:val="00136703"/>
    <w:rsid w:val="00140334"/>
    <w:rsid w:val="0014398A"/>
    <w:rsid w:val="00145820"/>
    <w:rsid w:val="00152140"/>
    <w:rsid w:val="00160B5F"/>
    <w:rsid w:val="0016236D"/>
    <w:rsid w:val="00172FBB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071C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062D7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B5F9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37EFF"/>
    <w:rsid w:val="004458C4"/>
    <w:rsid w:val="00450C83"/>
    <w:rsid w:val="00457F4A"/>
    <w:rsid w:val="004648A9"/>
    <w:rsid w:val="00487087"/>
    <w:rsid w:val="004A157F"/>
    <w:rsid w:val="004A4F4E"/>
    <w:rsid w:val="004A5303"/>
    <w:rsid w:val="004A5D05"/>
    <w:rsid w:val="004B03CF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5521"/>
    <w:rsid w:val="00553E94"/>
    <w:rsid w:val="005651DA"/>
    <w:rsid w:val="005A0930"/>
    <w:rsid w:val="005B0CEA"/>
    <w:rsid w:val="005B74F6"/>
    <w:rsid w:val="005C1312"/>
    <w:rsid w:val="005C6E8F"/>
    <w:rsid w:val="005E01B8"/>
    <w:rsid w:val="005E0ED8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68B5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1299"/>
    <w:rsid w:val="007639F7"/>
    <w:rsid w:val="00765498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B0A92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15DA5"/>
    <w:rsid w:val="008254C1"/>
    <w:rsid w:val="00832922"/>
    <w:rsid w:val="008365AA"/>
    <w:rsid w:val="008408C2"/>
    <w:rsid w:val="00843B62"/>
    <w:rsid w:val="008474E9"/>
    <w:rsid w:val="00852512"/>
    <w:rsid w:val="00853A9C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430F"/>
    <w:rsid w:val="00906A90"/>
    <w:rsid w:val="00912236"/>
    <w:rsid w:val="00912D45"/>
    <w:rsid w:val="00914451"/>
    <w:rsid w:val="009173FE"/>
    <w:rsid w:val="00917C3F"/>
    <w:rsid w:val="0092059B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A5D7F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6716"/>
    <w:rsid w:val="00A3369C"/>
    <w:rsid w:val="00A3733C"/>
    <w:rsid w:val="00A37520"/>
    <w:rsid w:val="00A37B01"/>
    <w:rsid w:val="00A37F46"/>
    <w:rsid w:val="00A4131B"/>
    <w:rsid w:val="00A416A6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4FAE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C0773C"/>
    <w:rsid w:val="00C14688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4E0C"/>
    <w:rsid w:val="00D46CBD"/>
    <w:rsid w:val="00D47EE6"/>
    <w:rsid w:val="00D52533"/>
    <w:rsid w:val="00D604C2"/>
    <w:rsid w:val="00D6553E"/>
    <w:rsid w:val="00D709A5"/>
    <w:rsid w:val="00D718E7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260F7"/>
    <w:rsid w:val="00F408FD"/>
    <w:rsid w:val="00F41642"/>
    <w:rsid w:val="00F4245C"/>
    <w:rsid w:val="00F46B83"/>
    <w:rsid w:val="00F51286"/>
    <w:rsid w:val="00F672A2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45B9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Props1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customXml/itemProps3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B063E1-6729-42D1-9795-0B727F056264}">
  <ds:schemaRefs/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6</cp:revision>
  <dcterms:created xsi:type="dcterms:W3CDTF">2025-02-19T16:47:00Z</dcterms:created>
  <dcterms:modified xsi:type="dcterms:W3CDTF">2025-05-29T11:09:00Z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