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81C1C05" w:rsidR="003F3B1B" w:rsidRPr="004F68E8" w:rsidRDefault="003F3B1B" w:rsidP="00354469"/>
    <w:p w14:paraId="3AECC03F" w14:textId="7BD5FC8E" w:rsidR="003F3B1B" w:rsidRPr="004F68E8" w:rsidRDefault="00553E94" w:rsidP="00354469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44D0B0BC">
                <wp:simplePos x="0" y="0"/>
                <wp:positionH relativeFrom="column">
                  <wp:posOffset>4281722</wp:posOffset>
                </wp:positionH>
                <wp:positionV relativeFrom="page">
                  <wp:posOffset>1788712</wp:posOffset>
                </wp:positionV>
                <wp:extent cx="2178658" cy="118474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60CB3" w14:textId="77777777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Spettabile</w:t>
                            </w:r>
                          </w:p>
                          <w:p w14:paraId="3FAAF923" w14:textId="057240A1" w:rsid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 </w:t>
                            </w:r>
                          </w:p>
                          <w:p w14:paraId="26A469CD" w14:textId="7F8580CB" w:rsidR="002F7D05" w:rsidRPr="00553E94" w:rsidRDefault="002F7D05" w:rsidP="00BA3E78">
                            <w:pPr>
                              <w:rPr>
                                <w:b/>
                                <w:bCs/>
                                <w:lang w:eastAsia="sv-SE"/>
                              </w:rPr>
                            </w:pPr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I-</w:t>
                            </w:r>
                            <w:proofErr w:type="spellStart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>resales</w:t>
                            </w:r>
                            <w:proofErr w:type="spellEnd"/>
                            <w:r w:rsidRPr="00553E94">
                              <w:rPr>
                                <w:b/>
                                <w:bCs/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553E94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553E94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 w:rsidRPr="00553E94"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553E94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37.15pt;margin-top:140.85pt;width:171.55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" fillcolor="white [3201]" stroked="f" strokeweight=".5pt">
                <v:textbox>
                  <w:txbxContent>
                    <w:p w14:paraId="0B260CB3" w14:textId="77777777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Spettabile</w:t>
                      </w:r>
                    </w:p>
                    <w:p w14:paraId="3FAAF923" w14:textId="057240A1" w:rsid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 </w:t>
                      </w:r>
                    </w:p>
                    <w:p w14:paraId="26A469CD" w14:textId="7F8580CB" w:rsidR="002F7D05" w:rsidRPr="00553E94" w:rsidRDefault="002F7D05" w:rsidP="00BA3E78">
                      <w:pPr>
                        <w:rPr>
                          <w:b/>
                          <w:bCs/>
                          <w:lang w:eastAsia="sv-SE"/>
                        </w:rPr>
                      </w:pPr>
                      <w:r w:rsidRPr="00553E94">
                        <w:rPr>
                          <w:b/>
                          <w:bCs/>
                          <w:lang w:eastAsia="sv-SE"/>
                        </w:rPr>
                        <w:t xml:space="preserve">I-resales </w:t>
                      </w:r>
                      <w:proofErr w:type="spellStart"/>
                      <w:r w:rsidRPr="00553E94">
                        <w:rPr>
                          <w:b/>
                          <w:bCs/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553E94" w:rsidRDefault="002F7D05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553E94" w:rsidRDefault="00BA3E78" w:rsidP="00BA3E78">
                      <w:pPr>
                        <w:rPr>
                          <w:lang w:eastAsia="sv-SE"/>
                        </w:rPr>
                      </w:pPr>
                      <w:r w:rsidRPr="00553E94">
                        <w:rPr>
                          <w:lang w:eastAsia="sv-SE"/>
                        </w:rPr>
                        <w:t>2</w:t>
                      </w:r>
                      <w:r w:rsidR="002F7D05" w:rsidRPr="00553E94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109AFF54" w14:textId="28B2AB63" w:rsidR="003F3B1B" w:rsidRPr="004F68E8" w:rsidRDefault="003F3B1B" w:rsidP="002D0BC8"/>
    <w:p w14:paraId="6FBD0075" w14:textId="110D7233" w:rsidR="003F3B1B" w:rsidRPr="004F68E8" w:rsidRDefault="003F3B1B" w:rsidP="002D0BC8"/>
    <w:p w14:paraId="3EEEBADE" w14:textId="0D77B3E0" w:rsidR="003F3B1B" w:rsidRPr="004F68E8" w:rsidRDefault="003F3B1B" w:rsidP="002D0BC8"/>
    <w:p w14:paraId="416CE4B6" w14:textId="0762762D" w:rsidR="003F3B1B" w:rsidRPr="004F68E8" w:rsidRDefault="003F3B1B" w:rsidP="002D0BC8"/>
    <w:p w14:paraId="4E11DA14" w14:textId="35961EAD" w:rsidR="003F3B1B" w:rsidRPr="004F68E8" w:rsidRDefault="003F3B1B" w:rsidP="002D0BC8"/>
    <w:p w14:paraId="6A46B93F" w14:textId="6BD99D5B" w:rsidR="003F3B1B" w:rsidRPr="004F68E8" w:rsidRDefault="003F3B1B" w:rsidP="002D0BC8"/>
    <w:p w14:paraId="72176032" w14:textId="1B7244EA" w:rsidR="003F3B1B" w:rsidRPr="004F68E8" w:rsidRDefault="003F3B1B" w:rsidP="002D0BC8"/>
    <w:p w14:paraId="6EAC99A9" w14:textId="7C7D4DBF" w:rsidR="003F3B1B" w:rsidRDefault="003F3B1B" w:rsidP="002D0BC8"/>
    <w:p w14:paraId="1E6E4EDA" w14:textId="0718A743" w:rsidR="003F3B1B" w:rsidRPr="004F68E8" w:rsidRDefault="003F3B1B" w:rsidP="00553E94">
      <w:pPr>
        <w:tabs>
          <w:tab w:val="left" w:pos="4646"/>
          <w:tab w:val="left" w:pos="7037"/>
        </w:tabs>
      </w:pPr>
    </w:p>
    <w:p w14:paraId="3D737466" w14:textId="73F72361" w:rsidR="003F3B1B" w:rsidRPr="004F68E8" w:rsidRDefault="003F3B1B" w:rsidP="002D0BC8"/>
    <w:p w14:paraId="5A29711B" w14:textId="429D7726" w:rsidR="00A672BF" w:rsidRDefault="00401E83" w:rsidP="0016236D">
      <w:pPr>
        <w:jc w:val="both"/>
        <w:rPr>
          <w:b/>
          <w:bCs/>
          <w:lang w:eastAsia="sv-SE"/>
        </w:rPr>
      </w:pPr>
      <w:r w:rsidRPr="00553E94">
        <w:rPr>
          <w:b/>
          <w:bCs/>
          <w:lang w:eastAsia="sv-SE"/>
        </w:rPr>
        <w:t>Oggetto:</w:t>
      </w:r>
      <w:r w:rsidRPr="00C05301">
        <w:rPr>
          <w:lang w:eastAsia="sv-SE"/>
        </w:rPr>
        <w:t xml:space="preserve"> </w:t>
      </w:r>
      <w:r w:rsidRPr="00553E94">
        <w:rPr>
          <w:b/>
          <w:bCs/>
          <w:lang w:eastAsia="sv-SE"/>
        </w:rPr>
        <w:t xml:space="preserve">Riconoscimento provvigionale </w:t>
      </w:r>
      <w:r w:rsidR="001C7E5E" w:rsidRPr="00553E94">
        <w:rPr>
          <w:b/>
          <w:bCs/>
          <w:lang w:eastAsia="sv-SE"/>
        </w:rPr>
        <w:t xml:space="preserve">per attività di mediazione </w:t>
      </w:r>
      <w:r w:rsidRPr="00553E94">
        <w:rPr>
          <w:b/>
          <w:bCs/>
          <w:lang w:eastAsia="sv-SE"/>
        </w:rPr>
        <w:t xml:space="preserve"> finalizzata al</w:t>
      </w:r>
      <w:r w:rsidR="00951606" w:rsidRPr="00553E94">
        <w:rPr>
          <w:b/>
          <w:bCs/>
          <w:lang w:eastAsia="sv-SE"/>
        </w:rPr>
        <w:t>la conclusione dell’</w:t>
      </w:r>
      <w:r w:rsidR="001C7E5E" w:rsidRPr="00553E94">
        <w:rPr>
          <w:b/>
          <w:bCs/>
          <w:lang w:eastAsia="sv-SE"/>
        </w:rPr>
        <w:t xml:space="preserve">accordo </w:t>
      </w:r>
      <w:r w:rsidRPr="00553E94">
        <w:rPr>
          <w:b/>
          <w:bCs/>
          <w:lang w:eastAsia="sv-SE"/>
        </w:rPr>
        <w:t xml:space="preserve"> di compravendita avente ad oggetto l’immobile sito in</w:t>
      </w:r>
      <w:r w:rsidR="001C071C">
        <w:rPr>
          <w:b/>
          <w:bCs/>
          <w:lang w:eastAsia="sv-SE"/>
        </w:rPr>
        <w:t xml:space="preserve"> </w:t>
      </w:r>
      <w:r w:rsidR="00A672BF">
        <w:rPr>
          <w:b/>
          <w:bCs/>
          <w:lang w:eastAsia="sv-SE"/>
        </w:rPr>
        <w:t>Parma (PR)  Quartiere San Leonardo Cortile San Martino – Strada Ugozzolo D/11 -  PROPRIETA’ PORTLAND</w:t>
      </w:r>
    </w:p>
    <w:p w14:paraId="28316E75" w14:textId="77777777" w:rsidR="00A672BF" w:rsidRDefault="00A672BF" w:rsidP="0016236D">
      <w:pPr>
        <w:jc w:val="both"/>
        <w:rPr>
          <w:b/>
          <w:bCs/>
          <w:lang w:eastAsia="sv-SE"/>
        </w:rPr>
      </w:pPr>
    </w:p>
    <w:p w14:paraId="11F80739" w14:textId="77777777" w:rsidR="00A672BF" w:rsidRDefault="00A672BF" w:rsidP="0016236D">
      <w:pPr>
        <w:jc w:val="both"/>
        <w:rPr>
          <w:b/>
          <w:bCs/>
          <w:lang w:eastAsia="sv-SE"/>
        </w:rPr>
      </w:pPr>
    </w:p>
    <w:p w14:paraId="4F0C3A1B" w14:textId="77777777" w:rsidR="00A672BF" w:rsidRDefault="00A672BF" w:rsidP="0016236D">
      <w:pPr>
        <w:jc w:val="both"/>
        <w:rPr>
          <w:b/>
          <w:bCs/>
          <w:lang w:eastAsia="sv-SE"/>
        </w:rPr>
      </w:pPr>
    </w:p>
    <w:p w14:paraId="350AF3AA" w14:textId="48DDB9D8" w:rsidR="00401E83" w:rsidRPr="00C05301" w:rsidRDefault="00401E83" w:rsidP="00401E83">
      <w:pPr>
        <w:rPr>
          <w:lang w:eastAsia="sv-SE"/>
        </w:rPr>
      </w:pPr>
    </w:p>
    <w:p w14:paraId="00329B5A" w14:textId="7FFB8190" w:rsidR="00401E83" w:rsidRPr="00C05301" w:rsidRDefault="00401E83" w:rsidP="00401E83">
      <w:pPr>
        <w:rPr>
          <w:lang w:eastAsia="sv-SE"/>
        </w:rPr>
      </w:pPr>
    </w:p>
    <w:p w14:paraId="307E6FF6" w14:textId="58FFA075" w:rsidR="00401E83" w:rsidRPr="00C05301" w:rsidRDefault="00401E83" w:rsidP="00553E94">
      <w:pPr>
        <w:jc w:val="both"/>
        <w:rPr>
          <w:lang w:eastAsia="sv-SE"/>
        </w:rPr>
      </w:pPr>
      <w:r w:rsidRPr="00C05301">
        <w:rPr>
          <w:lang w:eastAsia="sv-SE"/>
        </w:rPr>
        <w:t>Con riferimento alla proposta di acquisto</w:t>
      </w:r>
      <w:r w:rsidR="0092059B">
        <w:rPr>
          <w:lang w:eastAsia="sv-SE"/>
        </w:rPr>
        <w:t xml:space="preserve"> dell’immobile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>di cui all’</w:t>
      </w:r>
      <w:r w:rsidR="00553E94">
        <w:rPr>
          <w:lang w:eastAsia="sv-SE"/>
        </w:rPr>
        <w:t xml:space="preserve"> oggetto </w:t>
      </w:r>
      <w:r w:rsidR="0092059B">
        <w:rPr>
          <w:lang w:eastAsia="sv-SE"/>
        </w:rPr>
        <w:t>del…………………</w:t>
      </w:r>
      <w:r w:rsidRPr="00C05301">
        <w:rPr>
          <w:lang w:eastAsia="sv-SE"/>
        </w:rPr>
        <w:t xml:space="preserve">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</w:t>
      </w:r>
      <w:r w:rsidR="0092059B">
        <w:rPr>
          <w:lang w:eastAsia="sv-SE"/>
        </w:rPr>
        <w:t xml:space="preserve">OFFERENTE </w:t>
      </w:r>
      <w:r w:rsidRPr="00C05301">
        <w:rPr>
          <w:lang w:eastAsia="sv-SE"/>
        </w:rPr>
        <w:t xml:space="preserve">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>,</w:t>
      </w:r>
      <w:r w:rsidR="00553E94">
        <w:rPr>
          <w:lang w:eastAsia="sv-SE"/>
        </w:rPr>
        <w:t xml:space="preserve"> in ragione dell’attività </w:t>
      </w:r>
      <w:r w:rsidR="0092059B">
        <w:rPr>
          <w:lang w:eastAsia="sv-SE"/>
        </w:rPr>
        <w:t>promozionale</w:t>
      </w:r>
      <w:r w:rsidR="00553E94">
        <w:rPr>
          <w:lang w:eastAsia="sv-SE"/>
        </w:rPr>
        <w:t xml:space="preserve"> </w:t>
      </w:r>
      <w:r w:rsidR="0092059B">
        <w:rPr>
          <w:lang w:eastAsia="sv-SE"/>
        </w:rPr>
        <w:t xml:space="preserve">da </w:t>
      </w:r>
      <w:r w:rsidR="00553E94">
        <w:rPr>
          <w:lang w:eastAsia="sv-SE"/>
        </w:rPr>
        <w:t>voi</w:t>
      </w:r>
      <w:r w:rsidR="0092059B">
        <w:rPr>
          <w:lang w:eastAsia="sv-SE"/>
        </w:rPr>
        <w:t xml:space="preserve"> prestata</w:t>
      </w:r>
      <w:r w:rsidR="00553E94">
        <w:rPr>
          <w:lang w:eastAsia="sv-SE"/>
        </w:rPr>
        <w:t xml:space="preserve"> svolta,</w:t>
      </w:r>
      <w:r w:rsidRPr="00C05301">
        <w:rPr>
          <w:lang w:eastAsia="sv-SE"/>
        </w:rPr>
        <w:t xml:space="preserve"> la provvigione </w:t>
      </w:r>
      <w:r w:rsidR="00553E94">
        <w:rPr>
          <w:lang w:eastAsia="sv-SE"/>
        </w:rPr>
        <w:t>pari a</w:t>
      </w:r>
      <w:r>
        <w:rPr>
          <w:lang w:eastAsia="sv-SE"/>
        </w:rPr>
        <w:t xml:space="preserve">l </w:t>
      </w:r>
      <w:r w:rsidR="00EC2616">
        <w:rPr>
          <w:lang w:eastAsia="sv-SE"/>
        </w:rPr>
        <w:t>…</w:t>
      </w:r>
      <w:r w:rsidR="00A672BF">
        <w:rPr>
          <w:lang w:eastAsia="sv-SE"/>
        </w:rPr>
        <w:t>2,5</w:t>
      </w:r>
      <w:r w:rsidR="00EC2616">
        <w:rPr>
          <w:lang w:eastAsia="sv-SE"/>
        </w:rPr>
        <w:t>…..</w:t>
      </w:r>
      <w:r>
        <w:rPr>
          <w:lang w:eastAsia="sv-SE"/>
        </w:rPr>
        <w:t xml:space="preserve">% del prezzo </w:t>
      </w:r>
      <w:r w:rsidR="00250B1C">
        <w:rPr>
          <w:lang w:eastAsia="sv-SE"/>
        </w:rPr>
        <w:t xml:space="preserve"> di aggiudicazione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</w:t>
      </w:r>
      <w:r w:rsidR="00250B1C">
        <w:rPr>
          <w:lang w:eastAsia="sv-SE"/>
        </w:rPr>
        <w:t xml:space="preserve"> e oneri accessori se dovuti</w:t>
      </w:r>
      <w:r w:rsidRPr="00C05301">
        <w:rPr>
          <w:lang w:eastAsia="sv-SE"/>
        </w:rPr>
        <w:t xml:space="preserve"> come per legge</w:t>
      </w:r>
      <w:r>
        <w:rPr>
          <w:lang w:eastAsia="sv-SE"/>
        </w:rPr>
        <w:t>.</w:t>
      </w:r>
    </w:p>
    <w:p w14:paraId="4A59B800" w14:textId="77777777" w:rsidR="00553E94" w:rsidRDefault="00553E94" w:rsidP="00401E83">
      <w:pPr>
        <w:rPr>
          <w:lang w:eastAsia="sv-SE"/>
        </w:rPr>
      </w:pPr>
    </w:p>
    <w:p w14:paraId="1907F901" w14:textId="77777777" w:rsidR="00401E83" w:rsidRPr="00C05301" w:rsidRDefault="00401E83" w:rsidP="00914451">
      <w:pPr>
        <w:jc w:val="both"/>
        <w:rPr>
          <w:lang w:eastAsia="sv-SE"/>
        </w:rPr>
      </w:pPr>
    </w:p>
    <w:p w14:paraId="00148149" w14:textId="1259DA4E" w:rsidR="00914451" w:rsidRDefault="00401E83" w:rsidP="00914451">
      <w:pPr>
        <w:jc w:val="both"/>
        <w:rPr>
          <w:lang w:eastAsia="sv-SE"/>
        </w:rPr>
      </w:pPr>
      <w:r w:rsidRPr="00C05301">
        <w:rPr>
          <w:lang w:eastAsia="sv-SE"/>
        </w:rPr>
        <w:t>Tale provvigione</w:t>
      </w:r>
      <w:r w:rsidR="00246832">
        <w:rPr>
          <w:lang w:eastAsia="sv-SE"/>
        </w:rPr>
        <w:t xml:space="preserve"> </w:t>
      </w:r>
      <w:r w:rsidRPr="00C05301">
        <w:rPr>
          <w:lang w:eastAsia="sv-SE"/>
        </w:rPr>
        <w:t xml:space="preserve">sarà liquidata </w:t>
      </w:r>
      <w:r w:rsidR="00104923">
        <w:rPr>
          <w:lang w:eastAsia="sv-SE"/>
        </w:rPr>
        <w:t>dal</w:t>
      </w:r>
      <w:r w:rsidR="0016236D">
        <w:rPr>
          <w:lang w:eastAsia="sv-SE"/>
        </w:rPr>
        <w:t xml:space="preserve"> sottoscritto </w:t>
      </w:r>
      <w:r w:rsidR="00914451">
        <w:rPr>
          <w:lang w:eastAsia="sv-SE"/>
        </w:rPr>
        <w:t>O</w:t>
      </w:r>
      <w:r w:rsidR="0016236D">
        <w:rPr>
          <w:lang w:eastAsia="sv-SE"/>
        </w:rPr>
        <w:t>fferente</w:t>
      </w:r>
      <w:r w:rsidR="00246832">
        <w:rPr>
          <w:lang w:eastAsia="sv-SE"/>
        </w:rPr>
        <w:t xml:space="preserve"> </w:t>
      </w:r>
      <w:r w:rsidR="00104923">
        <w:rPr>
          <w:lang w:eastAsia="sv-SE"/>
        </w:rPr>
        <w:t xml:space="preserve"> </w:t>
      </w:r>
      <w:r w:rsidR="00BC6A1F">
        <w:rPr>
          <w:lang w:eastAsia="sv-SE"/>
        </w:rPr>
        <w:t>alla</w:t>
      </w:r>
      <w:r w:rsidR="00116B4A">
        <w:rPr>
          <w:lang w:eastAsia="sv-SE"/>
        </w:rPr>
        <w:t xml:space="preserve"> ricezione della</w:t>
      </w:r>
      <w:r w:rsidR="00BC6A1F">
        <w:rPr>
          <w:lang w:eastAsia="sv-SE"/>
        </w:rPr>
        <w:t xml:space="preserve"> comunicazione di accettazione dell’offerta</w:t>
      </w:r>
      <w:r w:rsidR="00914451">
        <w:rPr>
          <w:lang w:eastAsia="sv-SE"/>
        </w:rPr>
        <w:t xml:space="preserve">, restando inteso che quest’ultima si tramuterà automaticamente in contratto </w:t>
      </w:r>
      <w:proofErr w:type="spellStart"/>
      <w:r w:rsidR="00914451">
        <w:rPr>
          <w:lang w:eastAsia="sv-SE"/>
        </w:rPr>
        <w:t>preliminiare</w:t>
      </w:r>
      <w:proofErr w:type="spellEnd"/>
      <w:r w:rsidR="00914451">
        <w:rPr>
          <w:lang w:eastAsia="sv-SE"/>
        </w:rPr>
        <w:t>.</w:t>
      </w:r>
    </w:p>
    <w:p w14:paraId="00F12FE2" w14:textId="77777777" w:rsidR="00914451" w:rsidRDefault="00914451" w:rsidP="00914451">
      <w:pPr>
        <w:jc w:val="both"/>
        <w:rPr>
          <w:lang w:eastAsia="sv-SE"/>
        </w:rPr>
      </w:pPr>
    </w:p>
    <w:p w14:paraId="61E8659E" w14:textId="2298B11C" w:rsidR="00401E83" w:rsidRPr="00C05301" w:rsidRDefault="00914451" w:rsidP="00914451">
      <w:pPr>
        <w:jc w:val="both"/>
        <w:rPr>
          <w:lang w:eastAsia="sv-SE"/>
        </w:rPr>
      </w:pPr>
      <w:r>
        <w:rPr>
          <w:lang w:eastAsia="sv-SE"/>
        </w:rPr>
        <w:t>L’Offerente si impegna a registrare il contratto preliminare, qualora necessario con il supporto di i-resales, entro [</w:t>
      </w:r>
      <w:r w:rsidR="00B633A4">
        <w:rPr>
          <w:lang w:eastAsia="sv-SE"/>
        </w:rPr>
        <w:t>10</w:t>
      </w:r>
      <w:r>
        <w:rPr>
          <w:lang w:eastAsia="sv-SE"/>
        </w:rPr>
        <w:t>] giorni dalla ricezione della comunicazione di accettazione dell’offerta.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58C1D060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553E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849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3FF5" w14:textId="77777777" w:rsidR="00F447FC" w:rsidRDefault="00F447FC" w:rsidP="00884E47">
      <w:r>
        <w:separator/>
      </w:r>
    </w:p>
  </w:endnote>
  <w:endnote w:type="continuationSeparator" w:id="0">
    <w:p w14:paraId="690780E9" w14:textId="77777777" w:rsidR="00F447FC" w:rsidRDefault="00F447FC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98CE" w14:textId="77777777" w:rsidR="00761299" w:rsidRDefault="007612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</w:t>
          </w:r>
          <w:proofErr w:type="spellStart"/>
          <w:r w:rsidRPr="00DA62B0">
            <w:rPr>
              <w:bCs/>
              <w:szCs w:val="16"/>
              <w:lang w:bidi="it-IT"/>
            </w:rPr>
            <w:t>resales</w:t>
          </w:r>
          <w:proofErr w:type="spellEnd"/>
          <w:r w:rsidRPr="00DA62B0">
            <w:rPr>
              <w:bCs/>
              <w:szCs w:val="16"/>
              <w:lang w:bidi="it-IT"/>
            </w:rPr>
            <w:t xml:space="preserve">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2AC0" w14:textId="77777777" w:rsidR="00F447FC" w:rsidRDefault="00F447FC" w:rsidP="00884E47">
      <w:r>
        <w:separator/>
      </w:r>
    </w:p>
  </w:footnote>
  <w:footnote w:type="continuationSeparator" w:id="0">
    <w:p w14:paraId="16E12B56" w14:textId="77777777" w:rsidR="00F447FC" w:rsidRDefault="00F447FC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A226" w14:textId="77777777" w:rsidR="00761299" w:rsidRDefault="007612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2105187134" name="Picture 2105187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1522238699" name="Picture 1522238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2D57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031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923"/>
    <w:rsid w:val="00104CB5"/>
    <w:rsid w:val="001062DE"/>
    <w:rsid w:val="001121A0"/>
    <w:rsid w:val="00116B4A"/>
    <w:rsid w:val="0012385A"/>
    <w:rsid w:val="001257AF"/>
    <w:rsid w:val="001257E2"/>
    <w:rsid w:val="00130001"/>
    <w:rsid w:val="00130A8D"/>
    <w:rsid w:val="00136703"/>
    <w:rsid w:val="00140334"/>
    <w:rsid w:val="0014398A"/>
    <w:rsid w:val="00145820"/>
    <w:rsid w:val="00152140"/>
    <w:rsid w:val="00160B5F"/>
    <w:rsid w:val="0016236D"/>
    <w:rsid w:val="00172FBB"/>
    <w:rsid w:val="001915A5"/>
    <w:rsid w:val="00194899"/>
    <w:rsid w:val="00197543"/>
    <w:rsid w:val="001A22E0"/>
    <w:rsid w:val="001A5283"/>
    <w:rsid w:val="001A5D74"/>
    <w:rsid w:val="001A6046"/>
    <w:rsid w:val="001B01DF"/>
    <w:rsid w:val="001B16AB"/>
    <w:rsid w:val="001C071C"/>
    <w:rsid w:val="001C2C12"/>
    <w:rsid w:val="001C623B"/>
    <w:rsid w:val="001C7E5E"/>
    <w:rsid w:val="001D06F5"/>
    <w:rsid w:val="001D2E15"/>
    <w:rsid w:val="001D3871"/>
    <w:rsid w:val="001D4B24"/>
    <w:rsid w:val="001D65D7"/>
    <w:rsid w:val="001E2382"/>
    <w:rsid w:val="001F665D"/>
    <w:rsid w:val="0020258D"/>
    <w:rsid w:val="002062D7"/>
    <w:rsid w:val="002104A3"/>
    <w:rsid w:val="00210570"/>
    <w:rsid w:val="002127B7"/>
    <w:rsid w:val="00213DA9"/>
    <w:rsid w:val="00223177"/>
    <w:rsid w:val="0022439B"/>
    <w:rsid w:val="0022718D"/>
    <w:rsid w:val="00233127"/>
    <w:rsid w:val="00233B69"/>
    <w:rsid w:val="0023780E"/>
    <w:rsid w:val="002406CE"/>
    <w:rsid w:val="002457B5"/>
    <w:rsid w:val="00246832"/>
    <w:rsid w:val="00250B1C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B2ECF"/>
    <w:rsid w:val="002B5F9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C24"/>
    <w:rsid w:val="00354469"/>
    <w:rsid w:val="0036588F"/>
    <w:rsid w:val="00366DC4"/>
    <w:rsid w:val="00373145"/>
    <w:rsid w:val="00373C82"/>
    <w:rsid w:val="00373D61"/>
    <w:rsid w:val="00380BA5"/>
    <w:rsid w:val="0038262D"/>
    <w:rsid w:val="0038455E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37EFF"/>
    <w:rsid w:val="004458C4"/>
    <w:rsid w:val="00450C83"/>
    <w:rsid w:val="00457F4A"/>
    <w:rsid w:val="004648A9"/>
    <w:rsid w:val="00487087"/>
    <w:rsid w:val="004A157F"/>
    <w:rsid w:val="004A4F4E"/>
    <w:rsid w:val="004A5303"/>
    <w:rsid w:val="004A5D05"/>
    <w:rsid w:val="004B03CF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45521"/>
    <w:rsid w:val="00553E94"/>
    <w:rsid w:val="005651DA"/>
    <w:rsid w:val="005A0930"/>
    <w:rsid w:val="005B0CEA"/>
    <w:rsid w:val="005B74F6"/>
    <w:rsid w:val="005C1312"/>
    <w:rsid w:val="005C6E8F"/>
    <w:rsid w:val="005E01B8"/>
    <w:rsid w:val="005E0ED8"/>
    <w:rsid w:val="005E29A9"/>
    <w:rsid w:val="005E4242"/>
    <w:rsid w:val="005F37F2"/>
    <w:rsid w:val="005F505B"/>
    <w:rsid w:val="00601588"/>
    <w:rsid w:val="0060263B"/>
    <w:rsid w:val="00606BE1"/>
    <w:rsid w:val="00612F63"/>
    <w:rsid w:val="0061586C"/>
    <w:rsid w:val="006168AD"/>
    <w:rsid w:val="006268B5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1299"/>
    <w:rsid w:val="007639F7"/>
    <w:rsid w:val="00765498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15DA5"/>
    <w:rsid w:val="008254C1"/>
    <w:rsid w:val="00832895"/>
    <w:rsid w:val="00832922"/>
    <w:rsid w:val="008365AA"/>
    <w:rsid w:val="008408C2"/>
    <w:rsid w:val="00843B62"/>
    <w:rsid w:val="008474E9"/>
    <w:rsid w:val="00852512"/>
    <w:rsid w:val="00853A9C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4451"/>
    <w:rsid w:val="009173FE"/>
    <w:rsid w:val="00917C3F"/>
    <w:rsid w:val="0092059B"/>
    <w:rsid w:val="00920C9A"/>
    <w:rsid w:val="00930317"/>
    <w:rsid w:val="00930A55"/>
    <w:rsid w:val="009363C2"/>
    <w:rsid w:val="009427E5"/>
    <w:rsid w:val="009507DE"/>
    <w:rsid w:val="00951606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9F1599"/>
    <w:rsid w:val="00A00E30"/>
    <w:rsid w:val="00A02C29"/>
    <w:rsid w:val="00A04477"/>
    <w:rsid w:val="00A06E23"/>
    <w:rsid w:val="00A16716"/>
    <w:rsid w:val="00A3369C"/>
    <w:rsid w:val="00A3733C"/>
    <w:rsid w:val="00A37520"/>
    <w:rsid w:val="00A37B01"/>
    <w:rsid w:val="00A37F46"/>
    <w:rsid w:val="00A4131B"/>
    <w:rsid w:val="00A416A6"/>
    <w:rsid w:val="00A464AC"/>
    <w:rsid w:val="00A52B18"/>
    <w:rsid w:val="00A66049"/>
    <w:rsid w:val="00A672BF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4FAE"/>
    <w:rsid w:val="00B063E8"/>
    <w:rsid w:val="00B06971"/>
    <w:rsid w:val="00B2199C"/>
    <w:rsid w:val="00B233DA"/>
    <w:rsid w:val="00B25B04"/>
    <w:rsid w:val="00B27EF2"/>
    <w:rsid w:val="00B304A0"/>
    <w:rsid w:val="00B4205C"/>
    <w:rsid w:val="00B43373"/>
    <w:rsid w:val="00B52803"/>
    <w:rsid w:val="00B56FB4"/>
    <w:rsid w:val="00B570EF"/>
    <w:rsid w:val="00B57198"/>
    <w:rsid w:val="00B633A4"/>
    <w:rsid w:val="00B65B88"/>
    <w:rsid w:val="00B744EA"/>
    <w:rsid w:val="00B80E3D"/>
    <w:rsid w:val="00B82940"/>
    <w:rsid w:val="00B84B7E"/>
    <w:rsid w:val="00BA3E78"/>
    <w:rsid w:val="00BA4149"/>
    <w:rsid w:val="00BC085E"/>
    <w:rsid w:val="00BC0FB9"/>
    <w:rsid w:val="00BC4211"/>
    <w:rsid w:val="00BC621E"/>
    <w:rsid w:val="00BC6A1F"/>
    <w:rsid w:val="00BE3C09"/>
    <w:rsid w:val="00BE5DA9"/>
    <w:rsid w:val="00BE7606"/>
    <w:rsid w:val="00C14688"/>
    <w:rsid w:val="00C268FD"/>
    <w:rsid w:val="00C33132"/>
    <w:rsid w:val="00C34D5E"/>
    <w:rsid w:val="00C43500"/>
    <w:rsid w:val="00C4488F"/>
    <w:rsid w:val="00C470A9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4E0C"/>
    <w:rsid w:val="00D46CBD"/>
    <w:rsid w:val="00D47EE6"/>
    <w:rsid w:val="00D52533"/>
    <w:rsid w:val="00D6553E"/>
    <w:rsid w:val="00D709A5"/>
    <w:rsid w:val="00D718E7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15A0"/>
    <w:rsid w:val="00EC2616"/>
    <w:rsid w:val="00EC3C44"/>
    <w:rsid w:val="00EC55CC"/>
    <w:rsid w:val="00ED1431"/>
    <w:rsid w:val="00ED19CE"/>
    <w:rsid w:val="00ED35AA"/>
    <w:rsid w:val="00EF15A5"/>
    <w:rsid w:val="00EF1B0D"/>
    <w:rsid w:val="00EF2336"/>
    <w:rsid w:val="00EF4473"/>
    <w:rsid w:val="00F0080B"/>
    <w:rsid w:val="00F02BD1"/>
    <w:rsid w:val="00F03FE4"/>
    <w:rsid w:val="00F151E3"/>
    <w:rsid w:val="00F260F7"/>
    <w:rsid w:val="00F408FD"/>
    <w:rsid w:val="00F41642"/>
    <w:rsid w:val="00F4245C"/>
    <w:rsid w:val="00F447FC"/>
    <w:rsid w:val="00F46B83"/>
    <w:rsid w:val="00F51286"/>
    <w:rsid w:val="00F672A2"/>
    <w:rsid w:val="00F81BDD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45B9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3F280DCAD5841AFD25CDDD25BB8CE" ma:contentTypeVersion="14" ma:contentTypeDescription="Create a new document." ma:contentTypeScope="" ma:versionID="0d58835963b42086fa0dc745675c983d">
  <xsd:schema xmlns:xsd="http://www.w3.org/2001/XMLSchema" xmlns:xs="http://www.w3.org/2001/XMLSchema" xmlns:p="http://schemas.microsoft.com/office/2006/metadata/properties" xmlns:ns2="aed4a9b5-f976-47cc-be2c-5aa13c2ce611" xmlns:ns3="f963145f-0e75-4b93-9538-b12612053540" targetNamespace="http://schemas.microsoft.com/office/2006/metadata/properties" ma:root="true" ma:fieldsID="e756e1a9eacde5d505a8025cfe6adc82" ns2:_="" ns3:_="">
    <xsd:import namespace="aed4a9b5-f976-47cc-be2c-5aa13c2ce611"/>
    <xsd:import namespace="f963145f-0e75-4b93-9538-b12612053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4a9b5-f976-47cc-be2c-5aa13c2ce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145f-0e75-4b93-9538-b126120535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36491-8fc8-415b-aa18-1e9419c08535}" ma:internalName="TaxCatchAll" ma:showField="CatchAllData" ma:web="f963145f-0e75-4b93-9538-b126120535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63145f-0e75-4b93-9538-b12612053540" xsi:nil="true"/>
    <lcf76f155ced4ddcb4097134ff3c332f xmlns="aed4a9b5-f976-47cc-be2c-5aa13c2ce6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Props1.xml><?xml version="1.0" encoding="utf-8"?>
<ds:datastoreItem xmlns:ds="http://schemas.openxmlformats.org/officeDocument/2006/customXml" ds:itemID="{13A1200D-6925-4020-B79C-CF5F32512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4a9b5-f976-47cc-be2c-5aa13c2ce611"/>
    <ds:schemaRef ds:uri="f963145f-0e75-4b93-9538-b12612053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f963145f-0e75-4b93-9538-b12612053540"/>
    <ds:schemaRef ds:uri="aed4a9b5-f976-47cc-be2c-5aa13c2ce611"/>
  </ds:schemaRefs>
</ds:datastoreItem>
</file>

<file path=customXml/itemProps3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6</cp:revision>
  <dcterms:created xsi:type="dcterms:W3CDTF">2025-02-19T16:47:00Z</dcterms:created>
  <dcterms:modified xsi:type="dcterms:W3CDTF">2025-06-25T13:49:00Z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0x0101000833F280DCAD5841AFD25CDDD25BB8CE</vt:lpwstr>
  </property>
  <property fmtid="{D5CDD505-2E9C-101B-9397-08002B2CF9AE}" pid="3" name="MediaServiceImageTags">
    <vt:lpwstr/>
  </property>
</Properties>
</file>