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B9B9F" w14:textId="281C1C05" w:rsidR="003F3B1B" w:rsidRPr="004F68E8" w:rsidRDefault="003F3B1B" w:rsidP="00354469"/>
    <w:p w14:paraId="3AECC03F" w14:textId="7BD5FC8E" w:rsidR="003F3B1B" w:rsidRPr="004F68E8" w:rsidRDefault="00553E94" w:rsidP="00354469">
      <w:r w:rsidRPr="004F68E8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63CE754" wp14:editId="44D0B0BC">
                <wp:simplePos x="0" y="0"/>
                <wp:positionH relativeFrom="column">
                  <wp:posOffset>4281722</wp:posOffset>
                </wp:positionH>
                <wp:positionV relativeFrom="page">
                  <wp:posOffset>1788712</wp:posOffset>
                </wp:positionV>
                <wp:extent cx="2178658" cy="1184745"/>
                <wp:effectExtent l="0" t="0" r="0" b="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658" cy="1184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260CB3" w14:textId="77777777" w:rsidR="00553E94" w:rsidRDefault="002F7D05" w:rsidP="00BA3E78">
                            <w:pPr>
                              <w:rPr>
                                <w:lang w:eastAsia="sv-SE"/>
                              </w:rPr>
                            </w:pPr>
                            <w:r w:rsidRPr="00C05301">
                              <w:rPr>
                                <w:lang w:eastAsia="sv-SE"/>
                              </w:rPr>
                              <w:t>Spettabile</w:t>
                            </w:r>
                          </w:p>
                          <w:p w14:paraId="3FAAF923" w14:textId="057240A1" w:rsidR="00553E94" w:rsidRDefault="002F7D05" w:rsidP="00BA3E78">
                            <w:pPr>
                              <w:rPr>
                                <w:lang w:eastAsia="sv-SE"/>
                              </w:rPr>
                            </w:pPr>
                            <w:r w:rsidRPr="00C05301">
                              <w:rPr>
                                <w:lang w:eastAsia="sv-SE"/>
                              </w:rPr>
                              <w:t xml:space="preserve"> </w:t>
                            </w:r>
                          </w:p>
                          <w:p w14:paraId="26A469CD" w14:textId="7F8580CB" w:rsidR="002F7D05" w:rsidRPr="00553E94" w:rsidRDefault="002F7D05" w:rsidP="00BA3E78">
                            <w:pPr>
                              <w:rPr>
                                <w:b/>
                                <w:bCs/>
                                <w:lang w:eastAsia="sv-SE"/>
                              </w:rPr>
                            </w:pPr>
                            <w:r w:rsidRPr="00553E94">
                              <w:rPr>
                                <w:b/>
                                <w:bCs/>
                                <w:lang w:eastAsia="sv-SE"/>
                              </w:rPr>
                              <w:t>I-</w:t>
                            </w:r>
                            <w:proofErr w:type="spellStart"/>
                            <w:r w:rsidRPr="00553E94">
                              <w:rPr>
                                <w:b/>
                                <w:bCs/>
                                <w:lang w:eastAsia="sv-SE"/>
                              </w:rPr>
                              <w:t>resales</w:t>
                            </w:r>
                            <w:proofErr w:type="spellEnd"/>
                            <w:r w:rsidRPr="00553E94">
                              <w:rPr>
                                <w:b/>
                                <w:bCs/>
                                <w:lang w:eastAsia="sv-SE"/>
                              </w:rPr>
                              <w:t xml:space="preserve"> srl</w:t>
                            </w:r>
                          </w:p>
                          <w:p w14:paraId="0C7B92AD" w14:textId="77777777" w:rsidR="002F7D05" w:rsidRPr="00553E94" w:rsidRDefault="002F7D05" w:rsidP="00BA3E78">
                            <w:pPr>
                              <w:rPr>
                                <w:lang w:eastAsia="sv-SE"/>
                              </w:rPr>
                            </w:pPr>
                            <w:r w:rsidRPr="00553E94">
                              <w:rPr>
                                <w:lang w:eastAsia="sv-SE"/>
                              </w:rPr>
                              <w:t>Bastioni di Porta Nuova 19</w:t>
                            </w:r>
                          </w:p>
                          <w:p w14:paraId="7BB6A8F9" w14:textId="3129235C" w:rsidR="002F7D05" w:rsidRPr="00553E94" w:rsidRDefault="00BA3E78" w:rsidP="00BA3E78">
                            <w:pPr>
                              <w:rPr>
                                <w:lang w:eastAsia="sv-SE"/>
                              </w:rPr>
                            </w:pPr>
                            <w:r w:rsidRPr="00553E94">
                              <w:rPr>
                                <w:lang w:eastAsia="sv-SE"/>
                              </w:rPr>
                              <w:t>2</w:t>
                            </w:r>
                            <w:r w:rsidR="002F7D05" w:rsidRPr="00553E94">
                              <w:rPr>
                                <w:lang w:eastAsia="sv-SE"/>
                              </w:rPr>
                              <w:t>0121 Milano</w:t>
                            </w:r>
                          </w:p>
                          <w:p w14:paraId="19DA111A" w14:textId="4618C661" w:rsidR="0086688D" w:rsidRPr="00C05301" w:rsidRDefault="0086688D" w:rsidP="0086688D">
                            <w:pPr>
                              <w:rPr>
                                <w:lang w:eastAsia="sv-SE"/>
                              </w:rPr>
                            </w:pPr>
                          </w:p>
                          <w:p w14:paraId="6620F814" w14:textId="77777777" w:rsidR="0086688D" w:rsidRPr="00ED19CE" w:rsidRDefault="0086688D" w:rsidP="00ED1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CE754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337.15pt;margin-top:140.85pt;width:171.55pt;height:93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" fillcolor="white [3201]" stroked="f" strokeweight=".5pt">
                <v:textbox>
                  <w:txbxContent>
                    <w:p w14:paraId="0B260CB3" w14:textId="77777777" w:rsidR="00553E94" w:rsidRDefault="002F7D05" w:rsidP="00BA3E78">
                      <w:pPr>
                        <w:rPr>
                          <w:lang w:eastAsia="sv-SE"/>
                        </w:rPr>
                      </w:pPr>
                      <w:r w:rsidRPr="00C05301">
                        <w:rPr>
                          <w:lang w:eastAsia="sv-SE"/>
                        </w:rPr>
                        <w:t>Spettabile</w:t>
                      </w:r>
                    </w:p>
                    <w:p w14:paraId="3FAAF923" w14:textId="057240A1" w:rsidR="00553E94" w:rsidRDefault="002F7D05" w:rsidP="00BA3E78">
                      <w:pPr>
                        <w:rPr>
                          <w:lang w:eastAsia="sv-SE"/>
                        </w:rPr>
                      </w:pPr>
                      <w:r w:rsidRPr="00C05301">
                        <w:rPr>
                          <w:lang w:eastAsia="sv-SE"/>
                        </w:rPr>
                        <w:t xml:space="preserve"> </w:t>
                      </w:r>
                    </w:p>
                    <w:p w14:paraId="26A469CD" w14:textId="7F8580CB" w:rsidR="002F7D05" w:rsidRPr="00553E94" w:rsidRDefault="002F7D05" w:rsidP="00BA3E78">
                      <w:pPr>
                        <w:rPr>
                          <w:b/>
                          <w:bCs/>
                          <w:lang w:eastAsia="sv-SE"/>
                        </w:rPr>
                      </w:pPr>
                      <w:r w:rsidRPr="00553E94">
                        <w:rPr>
                          <w:b/>
                          <w:bCs/>
                          <w:lang w:eastAsia="sv-SE"/>
                        </w:rPr>
                        <w:t xml:space="preserve">I-resales </w:t>
                      </w:r>
                      <w:proofErr w:type="spellStart"/>
                      <w:r w:rsidRPr="00553E94">
                        <w:rPr>
                          <w:b/>
                          <w:bCs/>
                          <w:lang w:eastAsia="sv-SE"/>
                        </w:rPr>
                        <w:t>srl</w:t>
                      </w:r>
                      <w:proofErr w:type="spellEnd"/>
                    </w:p>
                    <w:p w14:paraId="0C7B92AD" w14:textId="77777777" w:rsidR="002F7D05" w:rsidRPr="00553E94" w:rsidRDefault="002F7D05" w:rsidP="00BA3E78">
                      <w:pPr>
                        <w:rPr>
                          <w:lang w:eastAsia="sv-SE"/>
                        </w:rPr>
                      </w:pPr>
                      <w:r w:rsidRPr="00553E94">
                        <w:rPr>
                          <w:lang w:eastAsia="sv-SE"/>
                        </w:rPr>
                        <w:t>Bastioni di Porta Nuova 19</w:t>
                      </w:r>
                    </w:p>
                    <w:p w14:paraId="7BB6A8F9" w14:textId="3129235C" w:rsidR="002F7D05" w:rsidRPr="00553E94" w:rsidRDefault="00BA3E78" w:rsidP="00BA3E78">
                      <w:pPr>
                        <w:rPr>
                          <w:lang w:eastAsia="sv-SE"/>
                        </w:rPr>
                      </w:pPr>
                      <w:r w:rsidRPr="00553E94">
                        <w:rPr>
                          <w:lang w:eastAsia="sv-SE"/>
                        </w:rPr>
                        <w:t>2</w:t>
                      </w:r>
                      <w:r w:rsidR="002F7D05" w:rsidRPr="00553E94">
                        <w:rPr>
                          <w:lang w:eastAsia="sv-SE"/>
                        </w:rPr>
                        <w:t>0121 Milano</w:t>
                      </w:r>
                    </w:p>
                    <w:p w14:paraId="19DA111A" w14:textId="4618C661" w:rsidR="0086688D" w:rsidRPr="00C05301" w:rsidRDefault="0086688D" w:rsidP="0086688D">
                      <w:pPr>
                        <w:rPr>
                          <w:lang w:eastAsia="sv-SE"/>
                        </w:rPr>
                      </w:pPr>
                    </w:p>
                    <w:p w14:paraId="6620F814" w14:textId="77777777" w:rsidR="0086688D" w:rsidRPr="00ED19CE" w:rsidRDefault="0086688D" w:rsidP="00ED19CE"/>
                  </w:txbxContent>
                </v:textbox>
                <w10:wrap anchory="page"/>
              </v:shape>
            </w:pict>
          </mc:Fallback>
        </mc:AlternateContent>
      </w:r>
    </w:p>
    <w:p w14:paraId="109AFF54" w14:textId="28B2AB63" w:rsidR="003F3B1B" w:rsidRPr="004F68E8" w:rsidRDefault="003F3B1B" w:rsidP="002D0BC8"/>
    <w:p w14:paraId="6FBD0075" w14:textId="110D7233" w:rsidR="003F3B1B" w:rsidRPr="004F68E8" w:rsidRDefault="003F3B1B" w:rsidP="002D0BC8"/>
    <w:p w14:paraId="3EEEBADE" w14:textId="0D77B3E0" w:rsidR="003F3B1B" w:rsidRPr="004F68E8" w:rsidRDefault="003F3B1B" w:rsidP="002D0BC8"/>
    <w:p w14:paraId="416CE4B6" w14:textId="0762762D" w:rsidR="003F3B1B" w:rsidRPr="004F68E8" w:rsidRDefault="003F3B1B" w:rsidP="002D0BC8"/>
    <w:p w14:paraId="4E11DA14" w14:textId="35961EAD" w:rsidR="003F3B1B" w:rsidRPr="004F68E8" w:rsidRDefault="003F3B1B" w:rsidP="002D0BC8"/>
    <w:p w14:paraId="6A46B93F" w14:textId="6BD99D5B" w:rsidR="003F3B1B" w:rsidRPr="004F68E8" w:rsidRDefault="003F3B1B" w:rsidP="002D0BC8"/>
    <w:p w14:paraId="72176032" w14:textId="1B7244EA" w:rsidR="003F3B1B" w:rsidRPr="004F68E8" w:rsidRDefault="003F3B1B" w:rsidP="002D0BC8"/>
    <w:p w14:paraId="6EAC99A9" w14:textId="7C7D4DBF" w:rsidR="003F3B1B" w:rsidRDefault="003F3B1B" w:rsidP="002D0BC8"/>
    <w:p w14:paraId="1E6E4EDA" w14:textId="0718A743" w:rsidR="003F3B1B" w:rsidRPr="004F68E8" w:rsidRDefault="003F3B1B" w:rsidP="00553E94">
      <w:pPr>
        <w:tabs>
          <w:tab w:val="left" w:pos="4646"/>
          <w:tab w:val="left" w:pos="7037"/>
        </w:tabs>
      </w:pPr>
    </w:p>
    <w:p w14:paraId="3D737466" w14:textId="73F72361" w:rsidR="003F3B1B" w:rsidRPr="004F68E8" w:rsidRDefault="003F3B1B" w:rsidP="002D0BC8"/>
    <w:p w14:paraId="14B4CA63" w14:textId="786EE114" w:rsidR="00934819" w:rsidRDefault="00401E83" w:rsidP="0016236D">
      <w:pPr>
        <w:jc w:val="both"/>
        <w:rPr>
          <w:b/>
          <w:bCs/>
          <w:i/>
          <w:iCs/>
          <w:lang w:eastAsia="sv-SE"/>
        </w:rPr>
      </w:pPr>
      <w:r w:rsidRPr="00553E94">
        <w:rPr>
          <w:b/>
          <w:bCs/>
          <w:lang w:eastAsia="sv-SE"/>
        </w:rPr>
        <w:t>Oggetto:</w:t>
      </w:r>
      <w:r w:rsidRPr="00C05301">
        <w:rPr>
          <w:lang w:eastAsia="sv-SE"/>
        </w:rPr>
        <w:t xml:space="preserve"> </w:t>
      </w:r>
      <w:r w:rsidRPr="00553E94">
        <w:rPr>
          <w:b/>
          <w:bCs/>
          <w:lang w:eastAsia="sv-SE"/>
        </w:rPr>
        <w:t xml:space="preserve">Riconoscimento provvigionale </w:t>
      </w:r>
      <w:r w:rsidR="001C7E5E" w:rsidRPr="00553E94">
        <w:rPr>
          <w:b/>
          <w:bCs/>
          <w:lang w:eastAsia="sv-SE"/>
        </w:rPr>
        <w:t xml:space="preserve">per attività di mediazione </w:t>
      </w:r>
      <w:r w:rsidRPr="00553E94">
        <w:rPr>
          <w:b/>
          <w:bCs/>
          <w:lang w:eastAsia="sv-SE"/>
        </w:rPr>
        <w:t xml:space="preserve"> finalizzata al</w:t>
      </w:r>
      <w:r w:rsidR="00951606" w:rsidRPr="00553E94">
        <w:rPr>
          <w:b/>
          <w:bCs/>
          <w:lang w:eastAsia="sv-SE"/>
        </w:rPr>
        <w:t>la conclusione dell’</w:t>
      </w:r>
      <w:r w:rsidR="001C7E5E" w:rsidRPr="00553E94">
        <w:rPr>
          <w:b/>
          <w:bCs/>
          <w:lang w:eastAsia="sv-SE"/>
        </w:rPr>
        <w:t xml:space="preserve">accordo </w:t>
      </w:r>
      <w:r w:rsidRPr="00553E94">
        <w:rPr>
          <w:b/>
          <w:bCs/>
          <w:lang w:eastAsia="sv-SE"/>
        </w:rPr>
        <w:t xml:space="preserve"> di compravendita avente ad oggetto l’immobile sito in</w:t>
      </w:r>
      <w:r w:rsidR="001C071C">
        <w:rPr>
          <w:b/>
          <w:bCs/>
          <w:lang w:eastAsia="sv-SE"/>
        </w:rPr>
        <w:t xml:space="preserve"> </w:t>
      </w:r>
      <w:r w:rsidR="00B77FCE">
        <w:rPr>
          <w:b/>
          <w:bCs/>
          <w:lang w:eastAsia="sv-SE"/>
        </w:rPr>
        <w:t xml:space="preserve">Monterotondo </w:t>
      </w:r>
      <w:r w:rsidR="00934819">
        <w:rPr>
          <w:b/>
          <w:bCs/>
          <w:lang w:eastAsia="sv-SE"/>
        </w:rPr>
        <w:t xml:space="preserve"> </w:t>
      </w:r>
      <w:r w:rsidR="001C071C">
        <w:rPr>
          <w:b/>
          <w:bCs/>
          <w:lang w:eastAsia="sv-SE"/>
        </w:rPr>
        <w:t xml:space="preserve">  </w:t>
      </w:r>
      <w:r w:rsidR="00553E94">
        <w:rPr>
          <w:b/>
          <w:bCs/>
          <w:i/>
          <w:iCs/>
          <w:lang w:eastAsia="sv-SE"/>
        </w:rPr>
        <w:t>,</w:t>
      </w:r>
      <w:r w:rsidR="00B77FCE">
        <w:rPr>
          <w:b/>
          <w:bCs/>
          <w:i/>
          <w:iCs/>
          <w:lang w:eastAsia="sv-SE"/>
        </w:rPr>
        <w:t xml:space="preserve"> Piazza della Ferriera 1 piano 1 interno 4  </w:t>
      </w:r>
    </w:p>
    <w:p w14:paraId="306BDD06" w14:textId="6A6052FC" w:rsidR="00401E83" w:rsidRPr="009D2EC7" w:rsidRDefault="001C071C" w:rsidP="0016236D">
      <w:pPr>
        <w:jc w:val="both"/>
        <w:rPr>
          <w:lang w:eastAsia="sv-SE"/>
        </w:rPr>
      </w:pPr>
      <w:r w:rsidRPr="009D2EC7">
        <w:rPr>
          <w:b/>
          <w:bCs/>
          <w:i/>
          <w:iCs/>
          <w:lang w:eastAsia="sv-SE"/>
        </w:rPr>
        <w:t xml:space="preserve"> Foglio </w:t>
      </w:r>
      <w:r w:rsidR="00B77FCE" w:rsidRPr="009D2EC7">
        <w:rPr>
          <w:b/>
          <w:bCs/>
          <w:i/>
          <w:iCs/>
          <w:lang w:eastAsia="sv-SE"/>
        </w:rPr>
        <w:t xml:space="preserve">30 </w:t>
      </w:r>
      <w:r w:rsidRPr="009D2EC7">
        <w:rPr>
          <w:b/>
          <w:bCs/>
          <w:i/>
          <w:iCs/>
          <w:lang w:eastAsia="sv-SE"/>
        </w:rPr>
        <w:t xml:space="preserve"> </w:t>
      </w:r>
      <w:proofErr w:type="spellStart"/>
      <w:r w:rsidRPr="009D2EC7">
        <w:rPr>
          <w:b/>
          <w:bCs/>
          <w:i/>
          <w:iCs/>
          <w:lang w:eastAsia="sv-SE"/>
        </w:rPr>
        <w:t>Mapp</w:t>
      </w:r>
      <w:proofErr w:type="spellEnd"/>
      <w:r w:rsidRPr="009D2EC7">
        <w:rPr>
          <w:b/>
          <w:bCs/>
          <w:i/>
          <w:iCs/>
          <w:lang w:eastAsia="sv-SE"/>
        </w:rPr>
        <w:t xml:space="preserve"> </w:t>
      </w:r>
      <w:r w:rsidR="00514B3B" w:rsidRPr="009D2EC7">
        <w:rPr>
          <w:b/>
          <w:bCs/>
          <w:i/>
          <w:iCs/>
          <w:lang w:eastAsia="sv-SE"/>
        </w:rPr>
        <w:t xml:space="preserve">2225 </w:t>
      </w:r>
      <w:r w:rsidR="00F75755" w:rsidRPr="009D2EC7">
        <w:rPr>
          <w:b/>
          <w:bCs/>
          <w:i/>
          <w:iCs/>
          <w:lang w:eastAsia="sv-SE"/>
        </w:rPr>
        <w:t xml:space="preserve"> </w:t>
      </w:r>
      <w:r w:rsidRPr="009D2EC7">
        <w:rPr>
          <w:b/>
          <w:bCs/>
          <w:i/>
          <w:iCs/>
          <w:lang w:eastAsia="sv-SE"/>
        </w:rPr>
        <w:t xml:space="preserve">sub </w:t>
      </w:r>
      <w:r w:rsidR="00514B3B" w:rsidRPr="009D2EC7">
        <w:rPr>
          <w:b/>
          <w:bCs/>
          <w:i/>
          <w:iCs/>
          <w:lang w:eastAsia="sv-SE"/>
        </w:rPr>
        <w:t xml:space="preserve">8 </w:t>
      </w:r>
      <w:r w:rsidR="00F666EB" w:rsidRPr="009D2EC7">
        <w:rPr>
          <w:b/>
          <w:bCs/>
          <w:i/>
          <w:iCs/>
          <w:lang w:eastAsia="sv-SE"/>
        </w:rPr>
        <w:t xml:space="preserve"> </w:t>
      </w:r>
      <w:proofErr w:type="spellStart"/>
      <w:r w:rsidR="00F666EB" w:rsidRPr="009D2EC7">
        <w:rPr>
          <w:b/>
          <w:bCs/>
          <w:i/>
          <w:iCs/>
          <w:lang w:eastAsia="sv-SE"/>
        </w:rPr>
        <w:t>cat</w:t>
      </w:r>
      <w:proofErr w:type="spellEnd"/>
      <w:r w:rsidR="00F666EB" w:rsidRPr="009D2EC7">
        <w:rPr>
          <w:b/>
          <w:bCs/>
          <w:i/>
          <w:iCs/>
          <w:lang w:eastAsia="sv-SE"/>
        </w:rPr>
        <w:t xml:space="preserve"> </w:t>
      </w:r>
      <w:r w:rsidR="00514B3B" w:rsidRPr="009D2EC7">
        <w:rPr>
          <w:b/>
          <w:bCs/>
          <w:i/>
          <w:iCs/>
          <w:lang w:eastAsia="sv-SE"/>
        </w:rPr>
        <w:t xml:space="preserve">A/10 </w:t>
      </w:r>
      <w:r w:rsidR="009D2EC7" w:rsidRPr="009D2EC7">
        <w:rPr>
          <w:b/>
          <w:bCs/>
          <w:i/>
          <w:iCs/>
          <w:lang w:eastAsia="sv-SE"/>
        </w:rPr>
        <w:t>Fogli</w:t>
      </w:r>
      <w:r w:rsidR="009D2EC7">
        <w:rPr>
          <w:b/>
          <w:bCs/>
          <w:i/>
          <w:iCs/>
          <w:lang w:eastAsia="sv-SE"/>
        </w:rPr>
        <w:t xml:space="preserve">o 30 </w:t>
      </w:r>
      <w:proofErr w:type="spellStart"/>
      <w:r w:rsidR="009D2EC7">
        <w:rPr>
          <w:b/>
          <w:bCs/>
          <w:i/>
          <w:iCs/>
          <w:lang w:eastAsia="sv-SE"/>
        </w:rPr>
        <w:t>Mapp</w:t>
      </w:r>
      <w:proofErr w:type="spellEnd"/>
      <w:r w:rsidR="009D2EC7">
        <w:rPr>
          <w:b/>
          <w:bCs/>
          <w:i/>
          <w:iCs/>
          <w:lang w:eastAsia="sv-SE"/>
        </w:rPr>
        <w:t xml:space="preserve"> 2066 sub 24 </w:t>
      </w:r>
      <w:proofErr w:type="spellStart"/>
      <w:r w:rsidR="009D2EC7">
        <w:rPr>
          <w:b/>
          <w:bCs/>
          <w:i/>
          <w:iCs/>
          <w:lang w:eastAsia="sv-SE"/>
        </w:rPr>
        <w:t>cat</w:t>
      </w:r>
      <w:proofErr w:type="spellEnd"/>
      <w:r w:rsidR="009D2EC7">
        <w:rPr>
          <w:b/>
          <w:bCs/>
          <w:i/>
          <w:iCs/>
          <w:lang w:eastAsia="sv-SE"/>
        </w:rPr>
        <w:t xml:space="preserve"> C/6</w:t>
      </w:r>
      <w:r w:rsidRPr="009D2EC7">
        <w:rPr>
          <w:b/>
          <w:bCs/>
          <w:i/>
          <w:iCs/>
          <w:lang w:eastAsia="sv-SE"/>
        </w:rPr>
        <w:t xml:space="preserve"> </w:t>
      </w:r>
      <w:r w:rsidR="00553E94" w:rsidRPr="009D2EC7">
        <w:rPr>
          <w:b/>
          <w:bCs/>
          <w:i/>
          <w:iCs/>
          <w:lang w:eastAsia="sv-SE"/>
        </w:rPr>
        <w:t xml:space="preserve"> </w:t>
      </w:r>
      <w:r w:rsidR="00CB2C65" w:rsidRPr="009D2EC7">
        <w:rPr>
          <w:b/>
          <w:bCs/>
          <w:i/>
          <w:iCs/>
          <w:lang w:eastAsia="sv-SE"/>
        </w:rPr>
        <w:t xml:space="preserve">PORTLAND </w:t>
      </w:r>
      <w:proofErr w:type="spellStart"/>
      <w:r w:rsidR="00F666EB" w:rsidRPr="009D2EC7">
        <w:rPr>
          <w:b/>
          <w:bCs/>
          <w:i/>
          <w:iCs/>
          <w:lang w:eastAsia="sv-SE"/>
        </w:rPr>
        <w:t>L</w:t>
      </w:r>
      <w:r w:rsidR="005723DA" w:rsidRPr="009D2EC7">
        <w:rPr>
          <w:b/>
          <w:bCs/>
          <w:i/>
          <w:iCs/>
          <w:lang w:eastAsia="sv-SE"/>
        </w:rPr>
        <w:t>ease</w:t>
      </w:r>
      <w:r w:rsidR="00F666EB" w:rsidRPr="009D2EC7">
        <w:rPr>
          <w:b/>
          <w:bCs/>
          <w:i/>
          <w:iCs/>
          <w:lang w:eastAsia="sv-SE"/>
        </w:rPr>
        <w:t>CO</w:t>
      </w:r>
      <w:proofErr w:type="spellEnd"/>
      <w:r w:rsidR="00F666EB" w:rsidRPr="009D2EC7">
        <w:rPr>
          <w:b/>
          <w:bCs/>
          <w:i/>
          <w:iCs/>
          <w:lang w:eastAsia="sv-SE"/>
        </w:rPr>
        <w:t xml:space="preserve"> SRL </w:t>
      </w:r>
    </w:p>
    <w:p w14:paraId="350AF3AA" w14:textId="48DDB9D8" w:rsidR="00401E83" w:rsidRPr="009D2EC7" w:rsidRDefault="00401E83" w:rsidP="00401E83">
      <w:pPr>
        <w:rPr>
          <w:lang w:eastAsia="sv-SE"/>
        </w:rPr>
      </w:pPr>
    </w:p>
    <w:p w14:paraId="00329B5A" w14:textId="7FFB8190" w:rsidR="00401E83" w:rsidRPr="009D2EC7" w:rsidRDefault="00401E83" w:rsidP="00401E83">
      <w:pPr>
        <w:rPr>
          <w:lang w:eastAsia="sv-SE"/>
        </w:rPr>
      </w:pPr>
    </w:p>
    <w:p w14:paraId="67F9A5CB" w14:textId="77777777" w:rsidR="005B610D" w:rsidRDefault="00401E83" w:rsidP="00553E94">
      <w:pPr>
        <w:jc w:val="both"/>
        <w:rPr>
          <w:lang w:eastAsia="sv-SE"/>
        </w:rPr>
      </w:pPr>
      <w:r w:rsidRPr="00C05301">
        <w:rPr>
          <w:lang w:eastAsia="sv-SE"/>
        </w:rPr>
        <w:t>Con riferimento alla proposta di acquisto</w:t>
      </w:r>
      <w:r w:rsidR="0092059B">
        <w:rPr>
          <w:lang w:eastAsia="sv-SE"/>
        </w:rPr>
        <w:t xml:space="preserve"> dell’immobile</w:t>
      </w:r>
      <w:r w:rsidR="00553E94">
        <w:rPr>
          <w:lang w:eastAsia="sv-SE"/>
        </w:rPr>
        <w:t xml:space="preserve"> </w:t>
      </w:r>
      <w:r w:rsidR="0092059B">
        <w:rPr>
          <w:lang w:eastAsia="sv-SE"/>
        </w:rPr>
        <w:t>di cui all’</w:t>
      </w:r>
      <w:r w:rsidR="00553E94">
        <w:rPr>
          <w:lang w:eastAsia="sv-SE"/>
        </w:rPr>
        <w:t xml:space="preserve"> oggetto </w:t>
      </w:r>
      <w:r w:rsidR="0092059B">
        <w:rPr>
          <w:lang w:eastAsia="sv-SE"/>
        </w:rPr>
        <w:t>del…………………</w:t>
      </w:r>
      <w:r w:rsidRPr="00C05301">
        <w:rPr>
          <w:lang w:eastAsia="sv-SE"/>
        </w:rPr>
        <w:t xml:space="preserve">, il/la  sottoscritto/a ……………………………………………., nato/a </w:t>
      </w:r>
      <w:proofErr w:type="spellStart"/>
      <w:r w:rsidRPr="00C05301">
        <w:rPr>
          <w:lang w:eastAsia="sv-SE"/>
        </w:rPr>
        <w:t>a</w:t>
      </w:r>
      <w:proofErr w:type="spellEnd"/>
      <w:r w:rsidRPr="00C05301">
        <w:rPr>
          <w:lang w:eastAsia="sv-SE"/>
        </w:rPr>
        <w:t xml:space="preserve">  …………………………, il  ……………………………., residente a ………….………………….. in via ……………………….……………., civico …………….., codice fiscale ………………………………………., in qualità di “</w:t>
      </w:r>
      <w:r w:rsidR="0092059B">
        <w:rPr>
          <w:lang w:eastAsia="sv-SE"/>
        </w:rPr>
        <w:t xml:space="preserve">OFFERENTE </w:t>
      </w:r>
      <w:r w:rsidRPr="00C05301">
        <w:rPr>
          <w:lang w:eastAsia="sv-SE"/>
        </w:rPr>
        <w:t xml:space="preserve">” si obbliga a </w:t>
      </w:r>
      <w:proofErr w:type="spellStart"/>
      <w:r w:rsidRPr="00C05301">
        <w:rPr>
          <w:lang w:eastAsia="sv-SE"/>
        </w:rPr>
        <w:t>riconoscerVI</w:t>
      </w:r>
      <w:proofErr w:type="spellEnd"/>
      <w:r w:rsidRPr="00C05301">
        <w:rPr>
          <w:lang w:eastAsia="sv-SE"/>
        </w:rPr>
        <w:t>,</w:t>
      </w:r>
      <w:r w:rsidR="00553E94">
        <w:rPr>
          <w:lang w:eastAsia="sv-SE"/>
        </w:rPr>
        <w:t xml:space="preserve"> in ragione dell’attività </w:t>
      </w:r>
      <w:r w:rsidR="0092059B">
        <w:rPr>
          <w:lang w:eastAsia="sv-SE"/>
        </w:rPr>
        <w:t>promozionale</w:t>
      </w:r>
      <w:r w:rsidR="00553E94">
        <w:rPr>
          <w:lang w:eastAsia="sv-SE"/>
        </w:rPr>
        <w:t xml:space="preserve"> </w:t>
      </w:r>
      <w:r w:rsidR="0092059B">
        <w:rPr>
          <w:lang w:eastAsia="sv-SE"/>
        </w:rPr>
        <w:t xml:space="preserve">da </w:t>
      </w:r>
      <w:r w:rsidR="00553E94">
        <w:rPr>
          <w:lang w:eastAsia="sv-SE"/>
        </w:rPr>
        <w:t>voi</w:t>
      </w:r>
      <w:r w:rsidR="0092059B">
        <w:rPr>
          <w:lang w:eastAsia="sv-SE"/>
        </w:rPr>
        <w:t xml:space="preserve"> prestata</w:t>
      </w:r>
      <w:r w:rsidR="00553E94">
        <w:rPr>
          <w:lang w:eastAsia="sv-SE"/>
        </w:rPr>
        <w:t xml:space="preserve"> svolta,</w:t>
      </w:r>
      <w:r w:rsidRPr="00C05301">
        <w:rPr>
          <w:lang w:eastAsia="sv-SE"/>
        </w:rPr>
        <w:t xml:space="preserve"> la provvigione </w:t>
      </w:r>
      <w:r w:rsidR="00553E94">
        <w:rPr>
          <w:lang w:eastAsia="sv-SE"/>
        </w:rPr>
        <w:t>pari a</w:t>
      </w:r>
      <w:r w:rsidR="005B610D">
        <w:rPr>
          <w:lang w:eastAsia="sv-SE"/>
        </w:rPr>
        <w:t xml:space="preserve"> </w:t>
      </w:r>
    </w:p>
    <w:p w14:paraId="307E6FF6" w14:textId="4877D4EC" w:rsidR="00401E83" w:rsidRPr="00C05301" w:rsidRDefault="005B610D" w:rsidP="00553E94">
      <w:pPr>
        <w:jc w:val="both"/>
        <w:rPr>
          <w:lang w:eastAsia="sv-SE"/>
        </w:rPr>
      </w:pPr>
      <w:r>
        <w:rPr>
          <w:lang w:eastAsia="sv-SE"/>
        </w:rPr>
        <w:t xml:space="preserve">Euro </w:t>
      </w:r>
      <w:r w:rsidR="00DC5F48">
        <w:rPr>
          <w:lang w:eastAsia="sv-SE"/>
        </w:rPr>
        <w:t>5.000.00 (</w:t>
      </w:r>
      <w:r w:rsidR="0038359C">
        <w:rPr>
          <w:lang w:eastAsia="sv-SE"/>
        </w:rPr>
        <w:t>euro cinquemila)</w:t>
      </w:r>
      <w:r w:rsidR="00250B1C">
        <w:rPr>
          <w:lang w:eastAsia="sv-SE"/>
        </w:rPr>
        <w:t xml:space="preserve"> </w:t>
      </w:r>
      <w:r w:rsidR="00401E83">
        <w:rPr>
          <w:lang w:eastAsia="sv-SE"/>
        </w:rPr>
        <w:t>oltre</w:t>
      </w:r>
      <w:r w:rsidR="00401E83" w:rsidRPr="00C05301">
        <w:rPr>
          <w:lang w:eastAsia="sv-SE"/>
        </w:rPr>
        <w:t xml:space="preserve"> IVA</w:t>
      </w:r>
      <w:r w:rsidR="00250B1C">
        <w:rPr>
          <w:lang w:eastAsia="sv-SE"/>
        </w:rPr>
        <w:t xml:space="preserve"> e oneri accessori se dovuti</w:t>
      </w:r>
      <w:r w:rsidR="00401E83" w:rsidRPr="00C05301">
        <w:rPr>
          <w:lang w:eastAsia="sv-SE"/>
        </w:rPr>
        <w:t xml:space="preserve"> come per legge</w:t>
      </w:r>
      <w:r w:rsidR="00401E83">
        <w:rPr>
          <w:lang w:eastAsia="sv-SE"/>
        </w:rPr>
        <w:t>.</w:t>
      </w:r>
    </w:p>
    <w:p w14:paraId="4A59B800" w14:textId="77777777" w:rsidR="00553E94" w:rsidRDefault="00553E94" w:rsidP="00401E83">
      <w:pPr>
        <w:rPr>
          <w:lang w:eastAsia="sv-SE"/>
        </w:rPr>
      </w:pPr>
    </w:p>
    <w:p w14:paraId="1907F901" w14:textId="77777777" w:rsidR="00401E83" w:rsidRPr="00C05301" w:rsidRDefault="00401E83" w:rsidP="00914451">
      <w:pPr>
        <w:jc w:val="both"/>
        <w:rPr>
          <w:lang w:eastAsia="sv-SE"/>
        </w:rPr>
      </w:pPr>
    </w:p>
    <w:p w14:paraId="00148149" w14:textId="1259DA4E" w:rsidR="00914451" w:rsidRDefault="00401E83" w:rsidP="00914451">
      <w:pPr>
        <w:jc w:val="both"/>
        <w:rPr>
          <w:lang w:eastAsia="sv-SE"/>
        </w:rPr>
      </w:pPr>
      <w:r w:rsidRPr="00C05301">
        <w:rPr>
          <w:lang w:eastAsia="sv-SE"/>
        </w:rPr>
        <w:t>Tale provvigione</w:t>
      </w:r>
      <w:r w:rsidR="00246832">
        <w:rPr>
          <w:lang w:eastAsia="sv-SE"/>
        </w:rPr>
        <w:t xml:space="preserve"> </w:t>
      </w:r>
      <w:r w:rsidRPr="00C05301">
        <w:rPr>
          <w:lang w:eastAsia="sv-SE"/>
        </w:rPr>
        <w:t xml:space="preserve">sarà liquidata </w:t>
      </w:r>
      <w:r w:rsidR="00104923">
        <w:rPr>
          <w:lang w:eastAsia="sv-SE"/>
        </w:rPr>
        <w:t>dal</w:t>
      </w:r>
      <w:r w:rsidR="0016236D">
        <w:rPr>
          <w:lang w:eastAsia="sv-SE"/>
        </w:rPr>
        <w:t xml:space="preserve"> sottoscritto </w:t>
      </w:r>
      <w:r w:rsidR="00914451">
        <w:rPr>
          <w:lang w:eastAsia="sv-SE"/>
        </w:rPr>
        <w:t>O</w:t>
      </w:r>
      <w:r w:rsidR="0016236D">
        <w:rPr>
          <w:lang w:eastAsia="sv-SE"/>
        </w:rPr>
        <w:t>fferente</w:t>
      </w:r>
      <w:r w:rsidR="00246832">
        <w:rPr>
          <w:lang w:eastAsia="sv-SE"/>
        </w:rPr>
        <w:t xml:space="preserve"> </w:t>
      </w:r>
      <w:r w:rsidR="00104923">
        <w:rPr>
          <w:lang w:eastAsia="sv-SE"/>
        </w:rPr>
        <w:t xml:space="preserve"> </w:t>
      </w:r>
      <w:r w:rsidR="00BC6A1F">
        <w:rPr>
          <w:lang w:eastAsia="sv-SE"/>
        </w:rPr>
        <w:t>alla</w:t>
      </w:r>
      <w:r w:rsidR="00116B4A">
        <w:rPr>
          <w:lang w:eastAsia="sv-SE"/>
        </w:rPr>
        <w:t xml:space="preserve"> ricezione della</w:t>
      </w:r>
      <w:r w:rsidR="00BC6A1F">
        <w:rPr>
          <w:lang w:eastAsia="sv-SE"/>
        </w:rPr>
        <w:t xml:space="preserve"> comunicazione di accettazione dell’offerta</w:t>
      </w:r>
      <w:r w:rsidR="00914451">
        <w:rPr>
          <w:lang w:eastAsia="sv-SE"/>
        </w:rPr>
        <w:t xml:space="preserve">, restando inteso che quest’ultima si tramuterà automaticamente in contratto </w:t>
      </w:r>
      <w:proofErr w:type="spellStart"/>
      <w:r w:rsidR="00914451">
        <w:rPr>
          <w:lang w:eastAsia="sv-SE"/>
        </w:rPr>
        <w:t>preliminiare</w:t>
      </w:r>
      <w:proofErr w:type="spellEnd"/>
      <w:r w:rsidR="00914451">
        <w:rPr>
          <w:lang w:eastAsia="sv-SE"/>
        </w:rPr>
        <w:t>.</w:t>
      </w:r>
    </w:p>
    <w:p w14:paraId="00F12FE2" w14:textId="77777777" w:rsidR="00914451" w:rsidRDefault="00914451" w:rsidP="00914451">
      <w:pPr>
        <w:jc w:val="both"/>
        <w:rPr>
          <w:lang w:eastAsia="sv-SE"/>
        </w:rPr>
      </w:pPr>
    </w:p>
    <w:p w14:paraId="61E8659E" w14:textId="2298B11C" w:rsidR="00401E83" w:rsidRPr="00C05301" w:rsidRDefault="00914451" w:rsidP="00914451">
      <w:pPr>
        <w:jc w:val="both"/>
        <w:rPr>
          <w:lang w:eastAsia="sv-SE"/>
        </w:rPr>
      </w:pPr>
      <w:r>
        <w:rPr>
          <w:lang w:eastAsia="sv-SE"/>
        </w:rPr>
        <w:t>L’Offerente si impegna a registrare il contratto preliminare, qualora necessario con il supporto di i-resales, entro [</w:t>
      </w:r>
      <w:r w:rsidR="00B633A4">
        <w:rPr>
          <w:lang w:eastAsia="sv-SE"/>
        </w:rPr>
        <w:t>10</w:t>
      </w:r>
      <w:r>
        <w:rPr>
          <w:lang w:eastAsia="sv-SE"/>
        </w:rPr>
        <w:t>] giorni dalla ricezione della comunicazione di accettazione dell’offerta.</w:t>
      </w:r>
    </w:p>
    <w:p w14:paraId="2B8F3877" w14:textId="77777777" w:rsidR="00401E83" w:rsidRPr="00C05301" w:rsidRDefault="00401E83" w:rsidP="00401E83">
      <w:pPr>
        <w:rPr>
          <w:lang w:eastAsia="sv-SE"/>
        </w:rPr>
      </w:pPr>
    </w:p>
    <w:p w14:paraId="3075ED72" w14:textId="77777777" w:rsidR="00401E83" w:rsidRPr="00C05301" w:rsidRDefault="00401E83" w:rsidP="00401E83">
      <w:pPr>
        <w:rPr>
          <w:lang w:eastAsia="sv-SE"/>
        </w:rPr>
      </w:pPr>
      <w:r w:rsidRPr="00C05301">
        <w:rPr>
          <w:lang w:eastAsia="sv-SE"/>
        </w:rPr>
        <w:t>Milano,  li   …………………………</w:t>
      </w:r>
    </w:p>
    <w:p w14:paraId="3722FB71" w14:textId="77777777" w:rsidR="00401E83" w:rsidRPr="00C05301" w:rsidRDefault="00401E83" w:rsidP="00401E83">
      <w:pPr>
        <w:rPr>
          <w:lang w:eastAsia="sv-SE"/>
        </w:rPr>
      </w:pPr>
    </w:p>
    <w:p w14:paraId="5414ED66" w14:textId="77777777" w:rsidR="00401E83" w:rsidRPr="00C05301" w:rsidRDefault="00401E83" w:rsidP="00401E83">
      <w:pPr>
        <w:rPr>
          <w:lang w:eastAsia="sv-SE"/>
        </w:rPr>
      </w:pPr>
    </w:p>
    <w:p w14:paraId="41E4499B" w14:textId="77777777" w:rsidR="00401E83" w:rsidRPr="00C05301" w:rsidRDefault="00401E83" w:rsidP="00401E83">
      <w:pPr>
        <w:rPr>
          <w:lang w:eastAsia="sv-SE"/>
        </w:rPr>
      </w:pPr>
    </w:p>
    <w:p w14:paraId="6DE89A32" w14:textId="77777777" w:rsidR="00401E83" w:rsidRPr="00C05301" w:rsidRDefault="00401E83" w:rsidP="00401E83">
      <w:pPr>
        <w:rPr>
          <w:lang w:eastAsia="sv-SE"/>
        </w:rPr>
      </w:pPr>
      <w:r w:rsidRPr="00C05301">
        <w:rPr>
          <w:lang w:eastAsia="sv-SE"/>
        </w:rPr>
        <w:t xml:space="preserve">                                                                                               ……………………………………….…           </w:t>
      </w:r>
    </w:p>
    <w:p w14:paraId="0F7056AB" w14:textId="77777777" w:rsidR="00401E83" w:rsidRPr="00C05301" w:rsidRDefault="00401E83" w:rsidP="00401E83">
      <w:pPr>
        <w:rPr>
          <w:lang w:eastAsia="sv-SE"/>
        </w:rPr>
      </w:pPr>
    </w:p>
    <w:p w14:paraId="63B9A42D" w14:textId="77777777" w:rsidR="00401E83" w:rsidRPr="00C05301" w:rsidRDefault="00401E83" w:rsidP="00401E83">
      <w:pPr>
        <w:rPr>
          <w:lang w:eastAsia="sv-SE"/>
        </w:rPr>
      </w:pPr>
      <w:r w:rsidRPr="00C05301">
        <w:rPr>
          <w:lang w:eastAsia="sv-SE"/>
        </w:rPr>
        <w:t xml:space="preserve">                                                                                                     firma  proponente</w:t>
      </w:r>
    </w:p>
    <w:p w14:paraId="63DC4C2E" w14:textId="77777777" w:rsidR="00401E83" w:rsidRPr="00C05301" w:rsidRDefault="00401E83" w:rsidP="00401E83">
      <w:pPr>
        <w:rPr>
          <w:lang w:eastAsia="sv-SE"/>
        </w:rPr>
      </w:pPr>
    </w:p>
    <w:p w14:paraId="156367E4" w14:textId="77777777" w:rsidR="00401E83" w:rsidRPr="00C05301" w:rsidRDefault="00401E83" w:rsidP="00401E83">
      <w:pPr>
        <w:rPr>
          <w:lang w:eastAsia="sv-SE"/>
        </w:rPr>
      </w:pPr>
    </w:p>
    <w:p w14:paraId="7D280C5A" w14:textId="77777777" w:rsidR="00FB1B8A" w:rsidRDefault="00FB1B8A" w:rsidP="00917C3F">
      <w:pPr>
        <w:spacing w:before="120" w:after="120"/>
        <w:ind w:left="170"/>
      </w:pPr>
    </w:p>
    <w:p w14:paraId="2A16B1A7" w14:textId="6464A96D" w:rsidR="00FB1B8A" w:rsidRDefault="00FB1B8A" w:rsidP="00917C3F">
      <w:pPr>
        <w:spacing w:before="120" w:after="120"/>
        <w:ind w:left="170"/>
      </w:pPr>
    </w:p>
    <w:p w14:paraId="760528E8" w14:textId="58C1D060" w:rsidR="00401E83" w:rsidRDefault="00401E83" w:rsidP="00233127">
      <w:pPr>
        <w:tabs>
          <w:tab w:val="left" w:pos="6259"/>
        </w:tabs>
        <w:spacing w:before="120" w:after="120"/>
      </w:pPr>
    </w:p>
    <w:p w14:paraId="62D86635" w14:textId="77777777" w:rsidR="00401E83" w:rsidRDefault="00401E83" w:rsidP="00233127">
      <w:pPr>
        <w:tabs>
          <w:tab w:val="left" w:pos="6259"/>
        </w:tabs>
        <w:spacing w:before="120" w:after="120"/>
      </w:pPr>
    </w:p>
    <w:p w14:paraId="7379DF43" w14:textId="6A466323" w:rsidR="002D0BC8" w:rsidRDefault="002D0BC8" w:rsidP="0043202D">
      <w:pPr>
        <w:spacing w:before="120" w:after="120"/>
        <w:ind w:left="170"/>
      </w:pPr>
    </w:p>
    <w:sectPr w:rsidR="002D0BC8" w:rsidSect="00553E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849" w:bottom="720" w:left="720" w:header="99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56940" w14:textId="77777777" w:rsidR="00993330" w:rsidRDefault="00993330" w:rsidP="00884E47">
      <w:r>
        <w:separator/>
      </w:r>
    </w:p>
  </w:endnote>
  <w:endnote w:type="continuationSeparator" w:id="0">
    <w:p w14:paraId="7ADFBFF4" w14:textId="77777777" w:rsidR="00993330" w:rsidRDefault="00993330" w:rsidP="0088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rum Sans">
    <w:altName w:val="Calibri"/>
    <w:panose1 w:val="00000500000000000000"/>
    <w:charset w:val="00"/>
    <w:family w:val="modern"/>
    <w:notTrueType/>
    <w:pitch w:val="variable"/>
    <w:sig w:usb0="00000087" w:usb1="00000000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598CE" w14:textId="77777777" w:rsidR="00761299" w:rsidRDefault="0076129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7BF2" w14:textId="77777777" w:rsidR="00906A90" w:rsidRPr="00D6553E" w:rsidRDefault="00906A90" w:rsidP="00D6553E">
    <w:pPr>
      <w:spacing w:before="120"/>
      <w:rPr>
        <w:sz w:val="16"/>
        <w:szCs w:val="16"/>
      </w:rPr>
    </w:pPr>
  </w:p>
  <w:tbl>
    <w:tblPr>
      <w:tblW w:w="1048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2"/>
      <w:gridCol w:w="141"/>
      <w:gridCol w:w="3119"/>
      <w:gridCol w:w="142"/>
      <w:gridCol w:w="2551"/>
      <w:gridCol w:w="284"/>
      <w:gridCol w:w="2126"/>
    </w:tblGrid>
    <w:tr w:rsidR="00AD318B" w:rsidRPr="00E812CD" w14:paraId="65D570AE" w14:textId="77777777" w:rsidTr="00D6553E">
      <w:trPr>
        <w:trHeight w:val="794"/>
      </w:trPr>
      <w:tc>
        <w:tcPr>
          <w:tcW w:w="2122" w:type="dxa"/>
          <w:shd w:val="clear" w:color="auto" w:fill="auto"/>
        </w:tcPr>
        <w:p w14:paraId="2A091E9C" w14:textId="63278927" w:rsidR="00AD318B" w:rsidRPr="00E812CD" w:rsidRDefault="00DA62B0" w:rsidP="00917C3F">
          <w:pPr>
            <w:pStyle w:val="Pidipagina"/>
            <w:ind w:left="170"/>
          </w:pPr>
          <w:r w:rsidRPr="00DA62B0">
            <w:rPr>
              <w:bCs/>
              <w:szCs w:val="16"/>
              <w:lang w:bidi="it-IT"/>
            </w:rPr>
            <w:t>i-</w:t>
          </w:r>
          <w:proofErr w:type="spellStart"/>
          <w:r w:rsidRPr="00DA62B0">
            <w:rPr>
              <w:bCs/>
              <w:szCs w:val="16"/>
              <w:lang w:bidi="it-IT"/>
            </w:rPr>
            <w:t>resales</w:t>
          </w:r>
          <w:proofErr w:type="spellEnd"/>
          <w:r w:rsidRPr="00DA62B0">
            <w:rPr>
              <w:bCs/>
              <w:szCs w:val="16"/>
              <w:lang w:bidi="it-IT"/>
            </w:rPr>
            <w:t xml:space="preserve"> S.r.l.</w:t>
          </w:r>
          <w:r w:rsidRPr="00DA62B0">
            <w:rPr>
              <w:bCs/>
              <w:szCs w:val="16"/>
              <w:lang w:bidi="it-IT"/>
            </w:rPr>
            <w:br/>
            <w:t xml:space="preserve">Sede legale: </w:t>
          </w:r>
          <w:r w:rsidRPr="00DA62B0">
            <w:rPr>
              <w:bCs/>
              <w:szCs w:val="16"/>
              <w:lang w:bidi="it-IT"/>
            </w:rPr>
            <w:br/>
            <w:t>Bastioni di Porta Nuova, 19</w:t>
          </w:r>
          <w:r w:rsidRPr="00DA62B0">
            <w:rPr>
              <w:bCs/>
              <w:szCs w:val="16"/>
              <w:lang w:bidi="it-IT"/>
            </w:rPr>
            <w:br/>
            <w:t>20121 Milano</w:t>
          </w:r>
        </w:p>
      </w:tc>
      <w:tc>
        <w:tcPr>
          <w:tcW w:w="141" w:type="dxa"/>
          <w:shd w:val="clear" w:color="auto" w:fill="auto"/>
        </w:tcPr>
        <w:p w14:paraId="3AE81E44" w14:textId="77777777" w:rsidR="00AD318B" w:rsidRPr="00E812CD" w:rsidRDefault="00AD318B" w:rsidP="00917C3F">
          <w:pPr>
            <w:pStyle w:val="Pidipagina"/>
            <w:ind w:left="170"/>
          </w:pPr>
        </w:p>
      </w:tc>
      <w:tc>
        <w:tcPr>
          <w:tcW w:w="3119" w:type="dxa"/>
          <w:shd w:val="clear" w:color="auto" w:fill="auto"/>
        </w:tcPr>
        <w:p w14:paraId="75DDD723" w14:textId="1368140F" w:rsidR="00AD318B" w:rsidRPr="009853FA" w:rsidRDefault="0036588F" w:rsidP="00772D6C">
          <w:pPr>
            <w:ind w:left="170"/>
            <w:rPr>
              <w:sz w:val="16"/>
              <w:szCs w:val="16"/>
            </w:rPr>
          </w:pPr>
          <w:r w:rsidRPr="0036588F">
            <w:rPr>
              <w:sz w:val="16"/>
              <w:szCs w:val="16"/>
              <w:lang w:bidi="it-IT"/>
            </w:rPr>
            <w:t>Indirizzo PEC:</w:t>
          </w:r>
          <w:r w:rsidRPr="0036588F">
            <w:rPr>
              <w:sz w:val="16"/>
              <w:szCs w:val="16"/>
              <w:lang w:bidi="it-IT"/>
            </w:rPr>
            <w:br/>
            <w:t>intrumitalyresales@pec.intrum-italy.it</w:t>
          </w:r>
        </w:p>
      </w:tc>
      <w:tc>
        <w:tcPr>
          <w:tcW w:w="142" w:type="dxa"/>
          <w:shd w:val="clear" w:color="auto" w:fill="auto"/>
        </w:tcPr>
        <w:p w14:paraId="5A936202" w14:textId="77777777" w:rsidR="00AD318B" w:rsidRPr="00EA740A" w:rsidRDefault="00AD318B" w:rsidP="00917C3F">
          <w:pPr>
            <w:pStyle w:val="Pidipagina"/>
            <w:ind w:left="170"/>
          </w:pPr>
        </w:p>
      </w:tc>
      <w:tc>
        <w:tcPr>
          <w:tcW w:w="2551" w:type="dxa"/>
          <w:shd w:val="clear" w:color="auto" w:fill="auto"/>
        </w:tcPr>
        <w:p w14:paraId="7EAA5DEA" w14:textId="77777777" w:rsidR="00866732" w:rsidRPr="00866732" w:rsidRDefault="00866732" w:rsidP="00866732">
          <w:pPr>
            <w:pStyle w:val="Pidipagina"/>
            <w:ind w:left="170"/>
            <w:rPr>
              <w:szCs w:val="16"/>
              <w:lang w:bidi="it-IT"/>
            </w:rPr>
          </w:pPr>
          <w:r w:rsidRPr="00866732">
            <w:rPr>
              <w:szCs w:val="16"/>
              <w:lang w:bidi="it-IT"/>
            </w:rPr>
            <w:t xml:space="preserve">N. </w:t>
          </w:r>
          <w:proofErr w:type="spellStart"/>
          <w:r w:rsidRPr="00866732">
            <w:rPr>
              <w:szCs w:val="16"/>
              <w:lang w:bidi="it-IT"/>
            </w:rPr>
            <w:t>iscr</w:t>
          </w:r>
          <w:proofErr w:type="spellEnd"/>
          <w:r w:rsidRPr="00866732">
            <w:rPr>
              <w:szCs w:val="16"/>
              <w:lang w:bidi="it-IT"/>
            </w:rPr>
            <w:t xml:space="preserve">. Reg. Imprese di Milano </w:t>
          </w:r>
        </w:p>
        <w:p w14:paraId="6323D026" w14:textId="68E1E752" w:rsidR="00AD318B" w:rsidRPr="00E812CD" w:rsidRDefault="00866732" w:rsidP="00866732">
          <w:pPr>
            <w:pStyle w:val="Pidipagina"/>
            <w:ind w:left="170"/>
          </w:pPr>
          <w:r w:rsidRPr="00866732">
            <w:rPr>
              <w:szCs w:val="16"/>
              <w:lang w:bidi="it-IT"/>
            </w:rPr>
            <w:t>C.F. 09421851008</w:t>
          </w:r>
          <w:r w:rsidRPr="00866732">
            <w:rPr>
              <w:szCs w:val="16"/>
              <w:lang w:bidi="it-IT"/>
            </w:rPr>
            <w:br/>
            <w:t>R.E.A. MI 2589390</w:t>
          </w:r>
          <w:r w:rsidRPr="00866732">
            <w:rPr>
              <w:szCs w:val="16"/>
              <w:lang w:bidi="it-IT"/>
            </w:rPr>
            <w:br/>
            <w:t xml:space="preserve">Capitale Sociale € 15.000,00 </w:t>
          </w:r>
          <w:proofErr w:type="spellStart"/>
          <w:r w:rsidRPr="00866732">
            <w:rPr>
              <w:szCs w:val="16"/>
              <w:lang w:bidi="it-IT"/>
            </w:rPr>
            <w:t>i.v</w:t>
          </w:r>
          <w:proofErr w:type="spellEnd"/>
          <w:r w:rsidRPr="00866732">
            <w:rPr>
              <w:szCs w:val="16"/>
              <w:lang w:bidi="it-IT"/>
            </w:rPr>
            <w:t>.</w:t>
          </w:r>
        </w:p>
      </w:tc>
      <w:tc>
        <w:tcPr>
          <w:tcW w:w="284" w:type="dxa"/>
          <w:shd w:val="clear" w:color="auto" w:fill="auto"/>
        </w:tcPr>
        <w:p w14:paraId="6FF53172" w14:textId="18E97238" w:rsidR="00AD318B" w:rsidRPr="00E812CD" w:rsidRDefault="00AD318B" w:rsidP="00917C3F">
          <w:pPr>
            <w:pStyle w:val="Pidipagina"/>
            <w:ind w:left="170"/>
          </w:pPr>
        </w:p>
      </w:tc>
      <w:sdt>
        <w:sdtPr>
          <w:id w:val="-1581900439"/>
          <w:dataBinding w:prefixMappings="" w:xpath="/SO[1]/Datum[1]" w:storeItemID="{57B063E1-6729-42D1-9795-0B727F056264}"/>
          <w:text w:multiLine="1"/>
        </w:sdtPr>
        <w:sdtContent>
          <w:tc>
            <w:tcPr>
              <w:tcW w:w="2126" w:type="dxa"/>
              <w:shd w:val="clear" w:color="auto" w:fill="auto"/>
            </w:tcPr>
            <w:p w14:paraId="2C76D4FB" w14:textId="1F8216EC" w:rsidR="00AD318B" w:rsidRPr="00E812CD" w:rsidRDefault="002457B5" w:rsidP="00917C3F">
              <w:pPr>
                <w:pStyle w:val="Pidipagina"/>
                <w:ind w:left="170"/>
              </w:pPr>
              <w:r w:rsidRPr="00FC7169">
                <w:t xml:space="preserve">Società Partecipante al </w:t>
              </w:r>
              <w:r w:rsidR="0061586C">
                <w:br/>
              </w:r>
              <w:r w:rsidRPr="00FC7169">
                <w:t>Gruppo IVA “Intrum”</w:t>
              </w:r>
              <w:r>
                <w:br/>
              </w:r>
              <w:r w:rsidRPr="00FC7169">
                <w:t>Partita IVA (Gruppo IVA): 10973410961</w:t>
              </w:r>
            </w:p>
          </w:tc>
        </w:sdtContent>
      </w:sdt>
    </w:tr>
  </w:tbl>
  <w:p w14:paraId="380C6D27" w14:textId="77777777" w:rsidR="00025377" w:rsidRPr="00AD318B" w:rsidRDefault="00025377" w:rsidP="00C34D5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D392" w14:textId="77777777" w:rsidR="0023780E" w:rsidRDefault="0023780E"/>
  <w:tbl>
    <w:tblPr>
      <w:tblW w:w="1000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30"/>
      <w:gridCol w:w="20"/>
      <w:gridCol w:w="2590"/>
      <w:gridCol w:w="80"/>
      <w:gridCol w:w="2358"/>
      <w:gridCol w:w="319"/>
      <w:gridCol w:w="2211"/>
    </w:tblGrid>
    <w:tr w:rsidR="004B47E7" w:rsidRPr="006428BE" w14:paraId="2454CF37" w14:textId="77777777" w:rsidTr="009929FD">
      <w:trPr>
        <w:trHeight w:val="794"/>
      </w:trPr>
      <w:tc>
        <w:tcPr>
          <w:tcW w:w="2430" w:type="dxa"/>
          <w:shd w:val="clear" w:color="auto" w:fill="auto"/>
        </w:tcPr>
        <w:p w14:paraId="7505586B" w14:textId="55EE888B" w:rsidR="004B47E7" w:rsidRPr="00E812CD" w:rsidRDefault="0000052F" w:rsidP="00CF36C2">
          <w:pPr>
            <w:pStyle w:val="Pidipagina"/>
          </w:pPr>
          <w:r w:rsidRPr="006903FE">
            <w:rPr>
              <w:bCs/>
              <w:szCs w:val="16"/>
            </w:rPr>
            <w:t>Intrum Italy S.p.A.</w:t>
          </w:r>
          <w:r w:rsidRPr="006903FE">
            <w:rPr>
              <w:bCs/>
              <w:szCs w:val="16"/>
            </w:rPr>
            <w:br/>
            <w:t xml:space="preserve">Sede legale: </w:t>
          </w:r>
          <w:r w:rsidRPr="006903FE">
            <w:rPr>
              <w:bCs/>
              <w:szCs w:val="16"/>
            </w:rPr>
            <w:br/>
            <w:t>Bastioni di Porta Nuova, 19</w:t>
          </w:r>
          <w:r w:rsidRPr="006903FE">
            <w:rPr>
              <w:bCs/>
              <w:szCs w:val="16"/>
            </w:rPr>
            <w:br/>
            <w:t>20121 Milano</w:t>
          </w:r>
        </w:p>
      </w:tc>
      <w:tc>
        <w:tcPr>
          <w:tcW w:w="20" w:type="dxa"/>
          <w:shd w:val="clear" w:color="auto" w:fill="auto"/>
        </w:tcPr>
        <w:p w14:paraId="691DFDC6" w14:textId="77777777" w:rsidR="004B47E7" w:rsidRPr="00E812CD" w:rsidRDefault="004B47E7" w:rsidP="004B47E7">
          <w:pPr>
            <w:pStyle w:val="Pidipagina"/>
          </w:pPr>
        </w:p>
      </w:tc>
      <w:tc>
        <w:tcPr>
          <w:tcW w:w="2590" w:type="dxa"/>
          <w:shd w:val="clear" w:color="auto" w:fill="auto"/>
        </w:tcPr>
        <w:p w14:paraId="3E9D8D57" w14:textId="77777777" w:rsidR="004B47E7" w:rsidRPr="006903FE" w:rsidRDefault="00832922" w:rsidP="006903FE">
          <w:pPr>
            <w:pStyle w:val="Pidipagina"/>
            <w:ind w:left="70"/>
            <w:rPr>
              <w:szCs w:val="16"/>
            </w:rPr>
          </w:pPr>
          <w:r w:rsidRPr="00832922">
            <w:t>Indirizzo PEC:</w:t>
          </w:r>
          <w:r w:rsidRPr="00832922">
            <w:br/>
            <w:t>intrumitaly@pec.intrum-italy.it</w:t>
          </w:r>
          <w:r w:rsidRPr="00832922">
            <w:br/>
            <w:t>Società soggetta all’attività di direzione e coordinamento di Intrum Italy Holding S.r.l.</w:t>
          </w:r>
        </w:p>
      </w:tc>
      <w:tc>
        <w:tcPr>
          <w:tcW w:w="80" w:type="dxa"/>
          <w:shd w:val="clear" w:color="auto" w:fill="auto"/>
        </w:tcPr>
        <w:p w14:paraId="3D441879" w14:textId="77777777" w:rsidR="004B47E7" w:rsidRPr="00EA740A" w:rsidRDefault="004B47E7" w:rsidP="004B47E7">
          <w:pPr>
            <w:pStyle w:val="Pidipagina"/>
          </w:pPr>
        </w:p>
      </w:tc>
      <w:tc>
        <w:tcPr>
          <w:tcW w:w="2358" w:type="dxa"/>
          <w:shd w:val="clear" w:color="auto" w:fill="auto"/>
        </w:tcPr>
        <w:p w14:paraId="786BB9F0" w14:textId="77777777" w:rsidR="004B47E7" w:rsidRPr="00E812CD" w:rsidRDefault="00FC337A" w:rsidP="00CF71EB">
          <w:pPr>
            <w:pStyle w:val="Pidipagina"/>
          </w:pPr>
          <w:r w:rsidRPr="00FC337A">
            <w:t xml:space="preserve">N. </w:t>
          </w:r>
          <w:proofErr w:type="spellStart"/>
          <w:r w:rsidRPr="00FC337A">
            <w:t>iscr</w:t>
          </w:r>
          <w:proofErr w:type="spellEnd"/>
          <w:r w:rsidRPr="00FC337A">
            <w:t>. Reg. Imprese di Milano, C.F. 10311000961</w:t>
          </w:r>
          <w:r>
            <w:br/>
          </w:r>
          <w:r w:rsidRPr="00FC337A">
            <w:t>R.E.A. MI 2521466</w:t>
          </w:r>
          <w:r>
            <w:br/>
          </w:r>
          <w:r w:rsidRPr="00FC337A">
            <w:t xml:space="preserve">Capitale Sociale € 600.000,00 </w:t>
          </w:r>
          <w:proofErr w:type="spellStart"/>
          <w:r w:rsidRPr="00FC337A">
            <w:t>i.v</w:t>
          </w:r>
          <w:proofErr w:type="spellEnd"/>
          <w:r>
            <w:br/>
          </w:r>
        </w:p>
      </w:tc>
      <w:tc>
        <w:tcPr>
          <w:tcW w:w="319" w:type="dxa"/>
          <w:shd w:val="clear" w:color="auto" w:fill="auto"/>
        </w:tcPr>
        <w:p w14:paraId="57C9202D" w14:textId="77777777" w:rsidR="004B47E7" w:rsidRPr="00E812CD" w:rsidRDefault="004B47E7" w:rsidP="004B47E7">
          <w:pPr>
            <w:pStyle w:val="Pidipagina"/>
          </w:pPr>
        </w:p>
      </w:tc>
      <w:tc>
        <w:tcPr>
          <w:tcW w:w="2211" w:type="dxa"/>
          <w:shd w:val="clear" w:color="auto" w:fill="auto"/>
        </w:tcPr>
        <w:p w14:paraId="59E43F14" w14:textId="77777777" w:rsidR="004B47E7" w:rsidRPr="00E812CD" w:rsidRDefault="00FC7169" w:rsidP="00B27EF2">
          <w:pPr>
            <w:pStyle w:val="Pidipagina"/>
          </w:pPr>
          <w:r w:rsidRPr="00FC7169">
            <w:t>Società Partecipante al Gruppo IVA “Intrum”</w:t>
          </w:r>
          <w:r>
            <w:br/>
          </w:r>
          <w:r w:rsidRPr="00FC7169">
            <w:t>Partita IVA (Gruppo IVA): 10973410961</w:t>
          </w:r>
        </w:p>
      </w:tc>
    </w:tr>
  </w:tbl>
  <w:p w14:paraId="649E2880" w14:textId="77777777" w:rsidR="004B47E7" w:rsidRDefault="004B47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AFDA5" w14:textId="77777777" w:rsidR="00993330" w:rsidRDefault="00993330" w:rsidP="00884E47">
      <w:r>
        <w:separator/>
      </w:r>
    </w:p>
  </w:footnote>
  <w:footnote w:type="continuationSeparator" w:id="0">
    <w:p w14:paraId="3EA90C6E" w14:textId="77777777" w:rsidR="00993330" w:rsidRDefault="00993330" w:rsidP="00884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A226" w14:textId="77777777" w:rsidR="00761299" w:rsidRDefault="007612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4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1"/>
      <w:gridCol w:w="2364"/>
      <w:gridCol w:w="250"/>
      <w:gridCol w:w="2650"/>
    </w:tblGrid>
    <w:tr w:rsidR="003278D8" w:rsidRPr="004F68E8" w14:paraId="1F0E458C" w14:textId="77777777" w:rsidTr="008B22FB">
      <w:trPr>
        <w:trHeight w:val="1163"/>
      </w:trPr>
      <w:tc>
        <w:tcPr>
          <w:tcW w:w="5221" w:type="dxa"/>
        </w:tcPr>
        <w:p w14:paraId="0BE2BDFE" w14:textId="1C8EF247" w:rsidR="003278D8" w:rsidRDefault="006F053A" w:rsidP="00D73198">
          <w:pPr>
            <w:pStyle w:val="Intestazione"/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0938E960" wp14:editId="13E4B817">
                <wp:simplePos x="0" y="0"/>
                <wp:positionH relativeFrom="column">
                  <wp:posOffset>109855</wp:posOffset>
                </wp:positionH>
                <wp:positionV relativeFrom="paragraph">
                  <wp:posOffset>0</wp:posOffset>
                </wp:positionV>
                <wp:extent cx="1480185" cy="596900"/>
                <wp:effectExtent l="0" t="0" r="5715" b="0"/>
                <wp:wrapSquare wrapText="bothSides"/>
                <wp:docPr id="2105187134" name="Picture 2105187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018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64" w:type="dxa"/>
        </w:tcPr>
        <w:p w14:paraId="149F8242" w14:textId="77777777" w:rsidR="003278D8" w:rsidRPr="001D06F5" w:rsidRDefault="003278D8" w:rsidP="00D73198">
          <w:pPr>
            <w:pStyle w:val="Intestazione"/>
            <w:rPr>
              <w:lang w:val="sv-SE"/>
            </w:rPr>
          </w:pPr>
        </w:p>
      </w:tc>
      <w:tc>
        <w:tcPr>
          <w:tcW w:w="250" w:type="dxa"/>
        </w:tcPr>
        <w:p w14:paraId="4654CE4E" w14:textId="77777777" w:rsidR="003278D8" w:rsidRPr="001D06F5" w:rsidRDefault="003278D8" w:rsidP="00D73198">
          <w:pPr>
            <w:pStyle w:val="Intestazione"/>
            <w:rPr>
              <w:lang w:val="sv-SE"/>
            </w:rPr>
          </w:pPr>
        </w:p>
      </w:tc>
      <w:tc>
        <w:tcPr>
          <w:tcW w:w="2650" w:type="dxa"/>
        </w:tcPr>
        <w:p w14:paraId="3E7B663F" w14:textId="77777777" w:rsidR="003278D8" w:rsidRPr="004F68E8" w:rsidRDefault="003278D8" w:rsidP="00D73198">
          <w:pPr>
            <w:jc w:val="right"/>
            <w:rPr>
              <w:sz w:val="12"/>
            </w:rPr>
          </w:pPr>
          <w:r w:rsidRPr="004F68E8">
            <w:rPr>
              <w:rStyle w:val="Numeropagina"/>
              <w:rFonts w:ascii="Intrum Sans" w:hAnsi="Intrum Sans"/>
            </w:rPr>
            <w:fldChar w:fldCharType="begin"/>
          </w:r>
          <w:r w:rsidRPr="004F68E8">
            <w:rPr>
              <w:rStyle w:val="Numeropagina"/>
              <w:rFonts w:ascii="Intrum Sans" w:hAnsi="Intrum Sans"/>
            </w:rPr>
            <w:instrText xml:space="preserve"> PAGE  \* Arabic  \* MERGEFORMAT </w:instrText>
          </w:r>
          <w:r w:rsidRPr="004F68E8">
            <w:rPr>
              <w:rStyle w:val="Numeropagina"/>
              <w:rFonts w:ascii="Intrum Sans" w:hAnsi="Intrum Sans"/>
            </w:rPr>
            <w:fldChar w:fldCharType="separate"/>
          </w:r>
          <w:r w:rsidRPr="004F68E8">
            <w:rPr>
              <w:rStyle w:val="Numeropagina"/>
              <w:rFonts w:ascii="Intrum Sans" w:hAnsi="Intrum Sans"/>
              <w:noProof/>
            </w:rPr>
            <w:t>1</w:t>
          </w:r>
          <w:r w:rsidRPr="004F68E8">
            <w:rPr>
              <w:rStyle w:val="Numeropagina"/>
              <w:rFonts w:ascii="Intrum Sans" w:hAnsi="Intrum Sans"/>
            </w:rPr>
            <w:fldChar w:fldCharType="end"/>
          </w:r>
          <w:r w:rsidRPr="004F68E8">
            <w:rPr>
              <w:rStyle w:val="Numeropagina"/>
              <w:rFonts w:ascii="Intrum Sans" w:hAnsi="Intrum Sans"/>
            </w:rPr>
            <w:t>(</w:t>
          </w:r>
          <w:r w:rsidRPr="004F68E8">
            <w:rPr>
              <w:rStyle w:val="Numeropagina"/>
              <w:rFonts w:ascii="Intrum Sans" w:hAnsi="Intrum Sans"/>
            </w:rPr>
            <w:fldChar w:fldCharType="begin"/>
          </w:r>
          <w:r w:rsidRPr="004F68E8">
            <w:rPr>
              <w:rStyle w:val="Numeropagina"/>
              <w:rFonts w:ascii="Intrum Sans" w:hAnsi="Intrum Sans"/>
            </w:rPr>
            <w:instrText xml:space="preserve"> NUMPAGES  \* Arabic  \* MERGEFORMAT </w:instrText>
          </w:r>
          <w:r w:rsidRPr="004F68E8">
            <w:rPr>
              <w:rStyle w:val="Numeropagina"/>
              <w:rFonts w:ascii="Intrum Sans" w:hAnsi="Intrum Sans"/>
            </w:rPr>
            <w:fldChar w:fldCharType="separate"/>
          </w:r>
          <w:r w:rsidRPr="004F68E8">
            <w:rPr>
              <w:rStyle w:val="Numeropagina"/>
              <w:rFonts w:ascii="Intrum Sans" w:hAnsi="Intrum Sans"/>
              <w:noProof/>
            </w:rPr>
            <w:t>1</w:t>
          </w:r>
          <w:r w:rsidRPr="004F68E8">
            <w:rPr>
              <w:rStyle w:val="Numeropagina"/>
              <w:rFonts w:ascii="Intrum Sans" w:hAnsi="Intrum Sans"/>
            </w:rPr>
            <w:fldChar w:fldCharType="end"/>
          </w:r>
          <w:r w:rsidRPr="004F68E8">
            <w:rPr>
              <w:rStyle w:val="Numeropagina"/>
              <w:rFonts w:ascii="Intrum Sans" w:hAnsi="Intrum Sans"/>
            </w:rPr>
            <w:t>)</w:t>
          </w:r>
        </w:p>
      </w:tc>
    </w:tr>
  </w:tbl>
  <w:p w14:paraId="1F6D47C1" w14:textId="518CAB28" w:rsidR="001A5283" w:rsidRPr="00EF1B0D" w:rsidRDefault="00606BE1" w:rsidP="00606BE1">
    <w:pPr>
      <w:pStyle w:val="Intestazione"/>
      <w:tabs>
        <w:tab w:val="clear" w:pos="4536"/>
        <w:tab w:val="clear" w:pos="9072"/>
        <w:tab w:val="left" w:pos="1110"/>
      </w:tabs>
      <w:rPr>
        <w:sz w:val="2"/>
        <w:szCs w:val="2"/>
      </w:rPr>
    </w:pPr>
    <w:r>
      <w:rPr>
        <w:sz w:val="2"/>
        <w:szCs w:val="2"/>
      </w:rPr>
      <w:tab/>
    </w:r>
    <w:r>
      <w:rPr>
        <w:sz w:val="2"/>
        <w:szCs w:val="2"/>
      </w:rPr>
      <w:softHyphen/>
    </w:r>
    <w:r>
      <w:rPr>
        <w:sz w:val="2"/>
        <w:szCs w:val="2"/>
      </w:rPr>
      <w:softHyphen/>
    </w:r>
    <w:r>
      <w:rPr>
        <w:sz w:val="2"/>
        <w:szCs w:val="2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7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1"/>
      <w:gridCol w:w="2364"/>
      <w:gridCol w:w="2364"/>
      <w:gridCol w:w="250"/>
      <w:gridCol w:w="569"/>
    </w:tblGrid>
    <w:tr w:rsidR="009929FD" w:rsidRPr="004F68E8" w14:paraId="38CDD669" w14:textId="77777777" w:rsidTr="00900755">
      <w:trPr>
        <w:trHeight w:val="1163"/>
      </w:trPr>
      <w:tc>
        <w:tcPr>
          <w:tcW w:w="5221" w:type="dxa"/>
        </w:tcPr>
        <w:p w14:paraId="77B5CAF6" w14:textId="2559054C" w:rsidR="009929FD" w:rsidRDefault="009929FD" w:rsidP="009929FD">
          <w:pPr>
            <w:pStyle w:val="Intestazione"/>
          </w:pPr>
          <w:r>
            <w:rPr>
              <w:noProof/>
            </w:rPr>
            <w:drawing>
              <wp:anchor distT="0" distB="0" distL="114300" distR="114300" simplePos="0" relativeHeight="251667456" behindDoc="0" locked="1" layoutInCell="1" allowOverlap="1" wp14:anchorId="632CFE56" wp14:editId="47175802">
                <wp:simplePos x="0" y="0"/>
                <wp:positionH relativeFrom="column">
                  <wp:posOffset>31750</wp:posOffset>
                </wp:positionH>
                <wp:positionV relativeFrom="paragraph">
                  <wp:posOffset>12065</wp:posOffset>
                </wp:positionV>
                <wp:extent cx="1457960" cy="341630"/>
                <wp:effectExtent l="0" t="0" r="8890" b="1270"/>
                <wp:wrapNone/>
                <wp:docPr id="1522238699" name="Picture 15222386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ntrum Black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960" cy="341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64" w:type="dxa"/>
        </w:tcPr>
        <w:p w14:paraId="20C5F31E" w14:textId="77777777" w:rsidR="009929FD" w:rsidRPr="001D06F5" w:rsidRDefault="009929FD" w:rsidP="009929FD">
          <w:pPr>
            <w:pStyle w:val="Intestazione"/>
            <w:rPr>
              <w:lang w:val="sv-SE"/>
            </w:rPr>
          </w:pPr>
        </w:p>
      </w:tc>
      <w:tc>
        <w:tcPr>
          <w:tcW w:w="2364" w:type="dxa"/>
        </w:tcPr>
        <w:p w14:paraId="14383E73" w14:textId="75643804" w:rsidR="009929FD" w:rsidRPr="001D06F5" w:rsidRDefault="009929FD" w:rsidP="009929FD">
          <w:pPr>
            <w:pStyle w:val="Intestazione"/>
            <w:rPr>
              <w:lang w:val="sv-SE"/>
            </w:rPr>
          </w:pPr>
        </w:p>
      </w:tc>
      <w:tc>
        <w:tcPr>
          <w:tcW w:w="250" w:type="dxa"/>
        </w:tcPr>
        <w:p w14:paraId="4CC077A6" w14:textId="77777777" w:rsidR="009929FD" w:rsidRPr="001D06F5" w:rsidRDefault="009929FD" w:rsidP="009929FD">
          <w:pPr>
            <w:pStyle w:val="Intestazione"/>
            <w:rPr>
              <w:lang w:val="sv-SE"/>
            </w:rPr>
          </w:pPr>
        </w:p>
      </w:tc>
      <w:tc>
        <w:tcPr>
          <w:tcW w:w="569" w:type="dxa"/>
        </w:tcPr>
        <w:p w14:paraId="0EBB0C26" w14:textId="77777777" w:rsidR="009929FD" w:rsidRPr="004F68E8" w:rsidRDefault="009929FD" w:rsidP="009929FD">
          <w:pPr>
            <w:jc w:val="right"/>
            <w:rPr>
              <w:sz w:val="12"/>
            </w:rPr>
          </w:pPr>
          <w:r w:rsidRPr="004F68E8">
            <w:rPr>
              <w:rStyle w:val="Numeropagina"/>
              <w:rFonts w:ascii="Intrum Sans" w:hAnsi="Intrum Sans"/>
            </w:rPr>
            <w:fldChar w:fldCharType="begin"/>
          </w:r>
          <w:r w:rsidRPr="004F68E8">
            <w:rPr>
              <w:rStyle w:val="Numeropagina"/>
              <w:rFonts w:ascii="Intrum Sans" w:hAnsi="Intrum Sans"/>
            </w:rPr>
            <w:instrText xml:space="preserve"> PAGE  \* Arabic  \* MERGEFORMAT </w:instrText>
          </w:r>
          <w:r w:rsidRPr="004F68E8">
            <w:rPr>
              <w:rStyle w:val="Numeropagina"/>
              <w:rFonts w:ascii="Intrum Sans" w:hAnsi="Intrum Sans"/>
            </w:rPr>
            <w:fldChar w:fldCharType="separate"/>
          </w:r>
          <w:r w:rsidRPr="004F68E8">
            <w:rPr>
              <w:rStyle w:val="Numeropagina"/>
              <w:rFonts w:ascii="Intrum Sans" w:hAnsi="Intrum Sans"/>
              <w:noProof/>
            </w:rPr>
            <w:t>1</w:t>
          </w:r>
          <w:r w:rsidRPr="004F68E8">
            <w:rPr>
              <w:rStyle w:val="Numeropagina"/>
              <w:rFonts w:ascii="Intrum Sans" w:hAnsi="Intrum Sans"/>
            </w:rPr>
            <w:fldChar w:fldCharType="end"/>
          </w:r>
          <w:r w:rsidRPr="004F68E8">
            <w:rPr>
              <w:rStyle w:val="Numeropagina"/>
              <w:rFonts w:ascii="Intrum Sans" w:hAnsi="Intrum Sans"/>
            </w:rPr>
            <w:t>(</w:t>
          </w:r>
          <w:r w:rsidRPr="004F68E8">
            <w:rPr>
              <w:rStyle w:val="Numeropagina"/>
              <w:rFonts w:ascii="Intrum Sans" w:hAnsi="Intrum Sans"/>
            </w:rPr>
            <w:fldChar w:fldCharType="begin"/>
          </w:r>
          <w:r w:rsidRPr="004F68E8">
            <w:rPr>
              <w:rStyle w:val="Numeropagina"/>
              <w:rFonts w:ascii="Intrum Sans" w:hAnsi="Intrum Sans"/>
            </w:rPr>
            <w:instrText xml:space="preserve"> NUMPAGES  \* Arabic  \* MERGEFORMAT </w:instrText>
          </w:r>
          <w:r w:rsidRPr="004F68E8">
            <w:rPr>
              <w:rStyle w:val="Numeropagina"/>
              <w:rFonts w:ascii="Intrum Sans" w:hAnsi="Intrum Sans"/>
            </w:rPr>
            <w:fldChar w:fldCharType="separate"/>
          </w:r>
          <w:r w:rsidRPr="004F68E8">
            <w:rPr>
              <w:rStyle w:val="Numeropagina"/>
              <w:rFonts w:ascii="Intrum Sans" w:hAnsi="Intrum Sans"/>
              <w:noProof/>
            </w:rPr>
            <w:t>1</w:t>
          </w:r>
          <w:r w:rsidRPr="004F68E8">
            <w:rPr>
              <w:rStyle w:val="Numeropagina"/>
              <w:rFonts w:ascii="Intrum Sans" w:hAnsi="Intrum Sans"/>
            </w:rPr>
            <w:fldChar w:fldCharType="end"/>
          </w:r>
          <w:r w:rsidRPr="004F68E8">
            <w:rPr>
              <w:rStyle w:val="Numeropagina"/>
              <w:rFonts w:ascii="Intrum Sans" w:hAnsi="Intrum Sans"/>
            </w:rPr>
            <w:t>)</w:t>
          </w:r>
        </w:p>
      </w:tc>
    </w:tr>
  </w:tbl>
  <w:p w14:paraId="16220BBD" w14:textId="11588B74" w:rsidR="003F3B1B" w:rsidRPr="001C623B" w:rsidRDefault="003F3B1B" w:rsidP="006428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6AD0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44D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748C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142F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5EB8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0C1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A828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F62D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4FB1581"/>
    <w:multiLevelType w:val="multilevel"/>
    <w:tmpl w:val="AD562E58"/>
    <w:lvl w:ilvl="0">
      <w:start w:val="1"/>
      <w:numFmt w:val="bullet"/>
      <w:pStyle w:val="Puntoelenco"/>
      <w:lvlText w:val=""/>
      <w:lvlJc w:val="left"/>
      <w:pPr>
        <w:tabs>
          <w:tab w:val="num" w:pos="720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Puntoelenco2"/>
      <w:lvlText w:val="─"/>
      <w:lvlJc w:val="left"/>
      <w:pPr>
        <w:tabs>
          <w:tab w:val="num" w:pos="1004"/>
        </w:tabs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Puntoelenco3"/>
      <w:lvlText w:val=""/>
      <w:lvlJc w:val="left"/>
      <w:pPr>
        <w:tabs>
          <w:tab w:val="num" w:pos="1288"/>
        </w:tabs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Puntoelenco4"/>
      <w:lvlText w:val="─"/>
      <w:lvlJc w:val="left"/>
      <w:pPr>
        <w:tabs>
          <w:tab w:val="num" w:pos="1572"/>
        </w:tabs>
        <w:ind w:left="1136" w:hanging="284"/>
      </w:pPr>
      <w:rPr>
        <w:rFonts w:ascii="Arial" w:hAnsi="Arial" w:hint="default"/>
        <w:color w:val="auto"/>
      </w:rPr>
    </w:lvl>
    <w:lvl w:ilvl="4">
      <w:start w:val="1"/>
      <w:numFmt w:val="bullet"/>
      <w:pStyle w:val="Puntoelenco5"/>
      <w:lvlText w:val=""/>
      <w:lvlJc w:val="left"/>
      <w:pPr>
        <w:tabs>
          <w:tab w:val="num" w:pos="1856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140"/>
        </w:tabs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424"/>
        </w:tabs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708"/>
        </w:tabs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2992"/>
        </w:tabs>
        <w:ind w:left="2556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16A26789"/>
    <w:multiLevelType w:val="hybridMultilevel"/>
    <w:tmpl w:val="6C3E190C"/>
    <w:lvl w:ilvl="0" w:tplc="0410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17071BBC"/>
    <w:multiLevelType w:val="multilevel"/>
    <w:tmpl w:val="9FACF29E"/>
    <w:name w:val="Intrum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92"/>
        </w:tabs>
        <w:ind w:left="1792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7EE43D5"/>
    <w:multiLevelType w:val="multilevel"/>
    <w:tmpl w:val="0C4069DA"/>
    <w:lvl w:ilvl="0">
      <w:start w:val="1"/>
      <w:numFmt w:val="bullet"/>
      <w:lvlText w:val="−"/>
      <w:lvlJc w:val="left"/>
      <w:pPr>
        <w:tabs>
          <w:tab w:val="num" w:pos="357"/>
        </w:tabs>
        <w:ind w:left="360" w:hanging="3"/>
      </w:pPr>
      <w:rPr>
        <w:rFonts w:ascii="Calibri" w:hAnsi="Calibri" w:hint="default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0AA525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3F95E9C"/>
    <w:multiLevelType w:val="multilevel"/>
    <w:tmpl w:val="C4963ECA"/>
    <w:lvl w:ilvl="0">
      <w:start w:val="1"/>
      <w:numFmt w:val="decimal"/>
      <w:pStyle w:val="Numbered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bered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umbered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566F2E6D"/>
    <w:multiLevelType w:val="multilevel"/>
    <w:tmpl w:val="D71CD27C"/>
    <w:lvl w:ilvl="0">
      <w:start w:val="1"/>
      <w:numFmt w:val="bullet"/>
      <w:lvlText w:val="−"/>
      <w:lvlJc w:val="left"/>
      <w:pPr>
        <w:ind w:left="357" w:firstLine="0"/>
      </w:pPr>
      <w:rPr>
        <w:rFonts w:ascii="Calibri" w:hAnsi="Calibri" w:hint="default"/>
        <w:color w:val="auto"/>
      </w:rPr>
    </w:lvl>
    <w:lvl w:ilvl="1">
      <w:start w:val="1"/>
      <w:numFmt w:val="bullet"/>
      <w:lvlText w:val="−"/>
      <w:lvlJc w:val="left"/>
      <w:pPr>
        <w:ind w:left="714" w:firstLine="0"/>
      </w:pPr>
      <w:rPr>
        <w:rFonts w:ascii="Calibri" w:hAnsi="Calibri" w:hint="default"/>
        <w:color w:val="auto"/>
      </w:rPr>
    </w:lvl>
    <w:lvl w:ilvl="2">
      <w:start w:val="1"/>
      <w:numFmt w:val="bullet"/>
      <w:lvlText w:val="−"/>
      <w:lvlJc w:val="left"/>
      <w:pPr>
        <w:ind w:left="1071" w:firstLine="0"/>
      </w:pPr>
      <w:rPr>
        <w:rFonts w:ascii="Calibri" w:hAnsi="Calibri" w:hint="default"/>
        <w:color w:val="auto"/>
      </w:rPr>
    </w:lvl>
    <w:lvl w:ilvl="3">
      <w:start w:val="1"/>
      <w:numFmt w:val="bullet"/>
      <w:lvlText w:val="−"/>
      <w:lvlJc w:val="left"/>
      <w:pPr>
        <w:ind w:left="1428" w:firstLine="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1785" w:firstLine="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42" w:firstLine="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499" w:firstLine="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56" w:firstLine="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13" w:firstLine="0"/>
      </w:pPr>
      <w:rPr>
        <w:rFonts w:ascii="Calibri" w:hAnsi="Calibri" w:hint="default"/>
        <w:color w:val="auto"/>
      </w:rPr>
    </w:lvl>
  </w:abstractNum>
  <w:abstractNum w:abstractNumId="15" w15:restartNumberingAfterBreak="0">
    <w:nsid w:val="6E2E1A7F"/>
    <w:multiLevelType w:val="multilevel"/>
    <w:tmpl w:val="21E6BBF6"/>
    <w:lvl w:ilvl="0">
      <w:start w:val="1"/>
      <w:numFmt w:val="lowerLetter"/>
      <w:pStyle w:val="Numeroelenco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umeroelenco2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pStyle w:val="Numeroelenco3"/>
      <w:lvlText w:val="%3."/>
      <w:lvlJc w:val="left"/>
      <w:pPr>
        <w:ind w:left="714" w:hanging="357"/>
      </w:pPr>
      <w:rPr>
        <w:rFonts w:hint="default"/>
      </w:rPr>
    </w:lvl>
    <w:lvl w:ilvl="3">
      <w:start w:val="1"/>
      <w:numFmt w:val="none"/>
      <w:pStyle w:val="Numeroelenco4"/>
      <w:lvlText w:val="i."/>
      <w:lvlJc w:val="left"/>
      <w:pPr>
        <w:ind w:left="1072" w:hanging="358"/>
      </w:pPr>
      <w:rPr>
        <w:rFonts w:hint="default"/>
      </w:rPr>
    </w:lvl>
    <w:lvl w:ilvl="4">
      <w:start w:val="1"/>
      <w:numFmt w:val="none"/>
      <w:pStyle w:val="Numeroelenco5"/>
      <w:lvlText w:val="1.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6FA726A0"/>
    <w:multiLevelType w:val="hybridMultilevel"/>
    <w:tmpl w:val="1ACC7F0C"/>
    <w:lvl w:ilvl="0" w:tplc="615EE11E">
      <w:numFmt w:val="bullet"/>
      <w:lvlText w:val=""/>
      <w:lvlJc w:val="left"/>
      <w:pPr>
        <w:ind w:left="1656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18C4AB8">
      <w:numFmt w:val="bullet"/>
      <w:lvlText w:val="•"/>
      <w:lvlJc w:val="left"/>
      <w:pPr>
        <w:ind w:left="2482" w:hanging="360"/>
      </w:pPr>
      <w:rPr>
        <w:rFonts w:hint="default"/>
        <w:lang w:val="it-IT" w:eastAsia="it-IT" w:bidi="it-IT"/>
      </w:rPr>
    </w:lvl>
    <w:lvl w:ilvl="2" w:tplc="0C046044">
      <w:numFmt w:val="bullet"/>
      <w:lvlText w:val="•"/>
      <w:lvlJc w:val="left"/>
      <w:pPr>
        <w:ind w:left="3305" w:hanging="360"/>
      </w:pPr>
      <w:rPr>
        <w:rFonts w:hint="default"/>
        <w:lang w:val="it-IT" w:eastAsia="it-IT" w:bidi="it-IT"/>
      </w:rPr>
    </w:lvl>
    <w:lvl w:ilvl="3" w:tplc="6832B1AE">
      <w:numFmt w:val="bullet"/>
      <w:lvlText w:val="•"/>
      <w:lvlJc w:val="left"/>
      <w:pPr>
        <w:ind w:left="4127" w:hanging="360"/>
      </w:pPr>
      <w:rPr>
        <w:rFonts w:hint="default"/>
        <w:lang w:val="it-IT" w:eastAsia="it-IT" w:bidi="it-IT"/>
      </w:rPr>
    </w:lvl>
    <w:lvl w:ilvl="4" w:tplc="D0668626">
      <w:numFmt w:val="bullet"/>
      <w:lvlText w:val="•"/>
      <w:lvlJc w:val="left"/>
      <w:pPr>
        <w:ind w:left="4950" w:hanging="360"/>
      </w:pPr>
      <w:rPr>
        <w:rFonts w:hint="default"/>
        <w:lang w:val="it-IT" w:eastAsia="it-IT" w:bidi="it-IT"/>
      </w:rPr>
    </w:lvl>
    <w:lvl w:ilvl="5" w:tplc="EEF4B77A">
      <w:numFmt w:val="bullet"/>
      <w:lvlText w:val="•"/>
      <w:lvlJc w:val="left"/>
      <w:pPr>
        <w:ind w:left="5773" w:hanging="360"/>
      </w:pPr>
      <w:rPr>
        <w:rFonts w:hint="default"/>
        <w:lang w:val="it-IT" w:eastAsia="it-IT" w:bidi="it-IT"/>
      </w:rPr>
    </w:lvl>
    <w:lvl w:ilvl="6" w:tplc="7C6470B0">
      <w:numFmt w:val="bullet"/>
      <w:lvlText w:val="•"/>
      <w:lvlJc w:val="left"/>
      <w:pPr>
        <w:ind w:left="6595" w:hanging="360"/>
      </w:pPr>
      <w:rPr>
        <w:rFonts w:hint="default"/>
        <w:lang w:val="it-IT" w:eastAsia="it-IT" w:bidi="it-IT"/>
      </w:rPr>
    </w:lvl>
    <w:lvl w:ilvl="7" w:tplc="B130013A">
      <w:numFmt w:val="bullet"/>
      <w:lvlText w:val="•"/>
      <w:lvlJc w:val="left"/>
      <w:pPr>
        <w:ind w:left="7418" w:hanging="360"/>
      </w:pPr>
      <w:rPr>
        <w:rFonts w:hint="default"/>
        <w:lang w:val="it-IT" w:eastAsia="it-IT" w:bidi="it-IT"/>
      </w:rPr>
    </w:lvl>
    <w:lvl w:ilvl="8" w:tplc="4CC22B82">
      <w:numFmt w:val="bullet"/>
      <w:lvlText w:val="•"/>
      <w:lvlJc w:val="left"/>
      <w:pPr>
        <w:ind w:left="8241" w:hanging="360"/>
      </w:pPr>
      <w:rPr>
        <w:rFonts w:hint="default"/>
        <w:lang w:val="it-IT" w:eastAsia="it-IT" w:bidi="it-IT"/>
      </w:rPr>
    </w:lvl>
  </w:abstractNum>
  <w:abstractNum w:abstractNumId="17" w15:restartNumberingAfterBreak="0">
    <w:nsid w:val="73C52E64"/>
    <w:multiLevelType w:val="multilevel"/>
    <w:tmpl w:val="8FA887F8"/>
    <w:name w:val="Intrum"/>
    <w:lvl w:ilvl="0">
      <w:start w:val="1"/>
      <w:numFmt w:val="bullet"/>
      <w:lvlText w:val="−"/>
      <w:lvlJc w:val="left"/>
      <w:pPr>
        <w:tabs>
          <w:tab w:val="num" w:pos="357"/>
        </w:tabs>
        <w:ind w:left="357" w:firstLine="0"/>
      </w:pPr>
      <w:rPr>
        <w:rFonts w:ascii="Calibri" w:hAnsi="Calibri" w:hint="default"/>
        <w:color w:val="auto"/>
      </w:rPr>
    </w:lvl>
    <w:lvl w:ilvl="1">
      <w:start w:val="1"/>
      <w:numFmt w:val="bullet"/>
      <w:lvlText w:val="−"/>
      <w:lvlJc w:val="left"/>
      <w:pPr>
        <w:ind w:left="714" w:firstLine="0"/>
      </w:pPr>
      <w:rPr>
        <w:rFonts w:ascii="Calibri" w:hAnsi="Calibri" w:hint="default"/>
        <w:color w:val="auto"/>
      </w:rPr>
    </w:lvl>
    <w:lvl w:ilvl="2">
      <w:start w:val="1"/>
      <w:numFmt w:val="bullet"/>
      <w:lvlText w:val="−"/>
      <w:lvlJc w:val="left"/>
      <w:pPr>
        <w:ind w:left="1071" w:firstLine="0"/>
      </w:pPr>
      <w:rPr>
        <w:rFonts w:ascii="Calibri" w:hAnsi="Calibri" w:hint="default"/>
        <w:color w:val="auto"/>
      </w:rPr>
    </w:lvl>
    <w:lvl w:ilvl="3">
      <w:start w:val="1"/>
      <w:numFmt w:val="bullet"/>
      <w:lvlText w:val="−"/>
      <w:lvlJc w:val="left"/>
      <w:pPr>
        <w:ind w:left="1428" w:firstLine="0"/>
      </w:pPr>
      <w:rPr>
        <w:rFonts w:ascii="Calibri" w:hAnsi="Calibri" w:hint="default"/>
        <w:color w:val="auto"/>
      </w:rPr>
    </w:lvl>
    <w:lvl w:ilvl="4">
      <w:start w:val="1"/>
      <w:numFmt w:val="bullet"/>
      <w:lvlText w:val="−"/>
      <w:lvlJc w:val="left"/>
      <w:pPr>
        <w:ind w:left="1785" w:firstLine="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42" w:firstLine="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499" w:firstLine="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56" w:firstLine="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13" w:firstLine="0"/>
      </w:pPr>
      <w:rPr>
        <w:rFonts w:ascii="Calibri" w:hAnsi="Calibri" w:hint="default"/>
        <w:color w:val="auto"/>
      </w:rPr>
    </w:lvl>
  </w:abstractNum>
  <w:num w:numId="1" w16cid:durableId="266620792">
    <w:abstractNumId w:val="14"/>
  </w:num>
  <w:num w:numId="2" w16cid:durableId="2007588202">
    <w:abstractNumId w:val="7"/>
  </w:num>
  <w:num w:numId="3" w16cid:durableId="624702990">
    <w:abstractNumId w:val="6"/>
  </w:num>
  <w:num w:numId="4" w16cid:durableId="726799632">
    <w:abstractNumId w:val="5"/>
  </w:num>
  <w:num w:numId="5" w16cid:durableId="1379158293">
    <w:abstractNumId w:val="4"/>
  </w:num>
  <w:num w:numId="6" w16cid:durableId="1310092299">
    <w:abstractNumId w:val="10"/>
  </w:num>
  <w:num w:numId="7" w16cid:durableId="296228397">
    <w:abstractNumId w:val="3"/>
  </w:num>
  <w:num w:numId="8" w16cid:durableId="1480923866">
    <w:abstractNumId w:val="2"/>
  </w:num>
  <w:num w:numId="9" w16cid:durableId="996495693">
    <w:abstractNumId w:val="1"/>
  </w:num>
  <w:num w:numId="10" w16cid:durableId="728377877">
    <w:abstractNumId w:val="0"/>
  </w:num>
  <w:num w:numId="11" w16cid:durableId="20436273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6477700">
    <w:abstractNumId w:val="13"/>
  </w:num>
  <w:num w:numId="13" w16cid:durableId="951665193">
    <w:abstractNumId w:val="17"/>
  </w:num>
  <w:num w:numId="14" w16cid:durableId="1373964073">
    <w:abstractNumId w:val="7"/>
  </w:num>
  <w:num w:numId="15" w16cid:durableId="342442001">
    <w:abstractNumId w:val="6"/>
  </w:num>
  <w:num w:numId="16" w16cid:durableId="539514643">
    <w:abstractNumId w:val="5"/>
  </w:num>
  <w:num w:numId="17" w16cid:durableId="624308032">
    <w:abstractNumId w:val="4"/>
  </w:num>
  <w:num w:numId="18" w16cid:durableId="7473842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9978885">
    <w:abstractNumId w:val="8"/>
  </w:num>
  <w:num w:numId="20" w16cid:durableId="1110784630">
    <w:abstractNumId w:val="8"/>
  </w:num>
  <w:num w:numId="21" w16cid:durableId="380597642">
    <w:abstractNumId w:val="8"/>
  </w:num>
  <w:num w:numId="22" w16cid:durableId="598028326">
    <w:abstractNumId w:val="8"/>
  </w:num>
  <w:num w:numId="23" w16cid:durableId="356321791">
    <w:abstractNumId w:val="8"/>
  </w:num>
  <w:num w:numId="24" w16cid:durableId="2117285575">
    <w:abstractNumId w:val="11"/>
  </w:num>
  <w:num w:numId="25" w16cid:durableId="1768038013">
    <w:abstractNumId w:val="12"/>
  </w:num>
  <w:num w:numId="26" w16cid:durableId="87770699">
    <w:abstractNumId w:val="15"/>
  </w:num>
  <w:num w:numId="27" w16cid:durableId="982537815">
    <w:abstractNumId w:val="1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60111738">
    <w:abstractNumId w:val="15"/>
    <w:lvlOverride w:ilvl="0">
      <w:startOverride w:val="3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9532034">
    <w:abstractNumId w:val="16"/>
  </w:num>
  <w:num w:numId="30" w16cid:durableId="18267792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CD"/>
    <w:rsid w:val="000003EE"/>
    <w:rsid w:val="0000052F"/>
    <w:rsid w:val="00013735"/>
    <w:rsid w:val="00014B15"/>
    <w:rsid w:val="000161C3"/>
    <w:rsid w:val="00017349"/>
    <w:rsid w:val="00022D57"/>
    <w:rsid w:val="00025377"/>
    <w:rsid w:val="0004043D"/>
    <w:rsid w:val="00041981"/>
    <w:rsid w:val="00046322"/>
    <w:rsid w:val="00047C76"/>
    <w:rsid w:val="00050FCB"/>
    <w:rsid w:val="000717D3"/>
    <w:rsid w:val="00072490"/>
    <w:rsid w:val="00073D22"/>
    <w:rsid w:val="00083031"/>
    <w:rsid w:val="00083E2D"/>
    <w:rsid w:val="00087DE9"/>
    <w:rsid w:val="00097F7F"/>
    <w:rsid w:val="000A0086"/>
    <w:rsid w:val="000C1E0A"/>
    <w:rsid w:val="000C5514"/>
    <w:rsid w:val="000D3DA0"/>
    <w:rsid w:val="000D4114"/>
    <w:rsid w:val="000D7E1F"/>
    <w:rsid w:val="000E0637"/>
    <w:rsid w:val="000F2693"/>
    <w:rsid w:val="000F60D5"/>
    <w:rsid w:val="00101495"/>
    <w:rsid w:val="0010227D"/>
    <w:rsid w:val="00104923"/>
    <w:rsid w:val="00104CB5"/>
    <w:rsid w:val="001062DE"/>
    <w:rsid w:val="001121A0"/>
    <w:rsid w:val="00116B4A"/>
    <w:rsid w:val="0012385A"/>
    <w:rsid w:val="001257AF"/>
    <w:rsid w:val="001257E2"/>
    <w:rsid w:val="00130001"/>
    <w:rsid w:val="00130A8D"/>
    <w:rsid w:val="00136703"/>
    <w:rsid w:val="00140334"/>
    <w:rsid w:val="0014398A"/>
    <w:rsid w:val="00145820"/>
    <w:rsid w:val="00152140"/>
    <w:rsid w:val="00160B5F"/>
    <w:rsid w:val="0016236D"/>
    <w:rsid w:val="00172FBB"/>
    <w:rsid w:val="001915A5"/>
    <w:rsid w:val="00194899"/>
    <w:rsid w:val="00197543"/>
    <w:rsid w:val="001A22E0"/>
    <w:rsid w:val="001A5283"/>
    <w:rsid w:val="001A5D74"/>
    <w:rsid w:val="001A6046"/>
    <w:rsid w:val="001B01DF"/>
    <w:rsid w:val="001B16AB"/>
    <w:rsid w:val="001B3CD2"/>
    <w:rsid w:val="001C071C"/>
    <w:rsid w:val="001C2C12"/>
    <w:rsid w:val="001C623B"/>
    <w:rsid w:val="001C7E5E"/>
    <w:rsid w:val="001D06F5"/>
    <w:rsid w:val="001D2E15"/>
    <w:rsid w:val="001D3871"/>
    <w:rsid w:val="001D4B24"/>
    <w:rsid w:val="001D65D7"/>
    <w:rsid w:val="001E2382"/>
    <w:rsid w:val="001F665D"/>
    <w:rsid w:val="0020258D"/>
    <w:rsid w:val="002062D7"/>
    <w:rsid w:val="002104A3"/>
    <w:rsid w:val="00210570"/>
    <w:rsid w:val="002127B7"/>
    <w:rsid w:val="00213DA9"/>
    <w:rsid w:val="00223177"/>
    <w:rsid w:val="0022439B"/>
    <w:rsid w:val="0022718D"/>
    <w:rsid w:val="00233127"/>
    <w:rsid w:val="00233B69"/>
    <w:rsid w:val="0023780E"/>
    <w:rsid w:val="002406CE"/>
    <w:rsid w:val="002457B5"/>
    <w:rsid w:val="00246832"/>
    <w:rsid w:val="00250B1C"/>
    <w:rsid w:val="002522E3"/>
    <w:rsid w:val="00272D8C"/>
    <w:rsid w:val="00274199"/>
    <w:rsid w:val="002743A0"/>
    <w:rsid w:val="0027540A"/>
    <w:rsid w:val="00276A8E"/>
    <w:rsid w:val="00276D9B"/>
    <w:rsid w:val="002844B3"/>
    <w:rsid w:val="00291BA0"/>
    <w:rsid w:val="00292B7C"/>
    <w:rsid w:val="002A166B"/>
    <w:rsid w:val="002A7A38"/>
    <w:rsid w:val="002B0A23"/>
    <w:rsid w:val="002B2ECF"/>
    <w:rsid w:val="002B5F93"/>
    <w:rsid w:val="002C092D"/>
    <w:rsid w:val="002C1B76"/>
    <w:rsid w:val="002C215C"/>
    <w:rsid w:val="002C76E1"/>
    <w:rsid w:val="002D0A18"/>
    <w:rsid w:val="002D0BC8"/>
    <w:rsid w:val="002D3E40"/>
    <w:rsid w:val="002D3EC7"/>
    <w:rsid w:val="002D74F1"/>
    <w:rsid w:val="002E358A"/>
    <w:rsid w:val="002E66DA"/>
    <w:rsid w:val="002F0C2F"/>
    <w:rsid w:val="002F1495"/>
    <w:rsid w:val="002F7D05"/>
    <w:rsid w:val="00310D89"/>
    <w:rsid w:val="0032164E"/>
    <w:rsid w:val="00322B09"/>
    <w:rsid w:val="003278D8"/>
    <w:rsid w:val="0033000E"/>
    <w:rsid w:val="00330DAD"/>
    <w:rsid w:val="00331292"/>
    <w:rsid w:val="0034045B"/>
    <w:rsid w:val="00340957"/>
    <w:rsid w:val="00346C24"/>
    <w:rsid w:val="003524E1"/>
    <w:rsid w:val="00354469"/>
    <w:rsid w:val="0036588F"/>
    <w:rsid w:val="00366DC4"/>
    <w:rsid w:val="00373145"/>
    <w:rsid w:val="00373C82"/>
    <w:rsid w:val="00373D61"/>
    <w:rsid w:val="00380BA5"/>
    <w:rsid w:val="0038262D"/>
    <w:rsid w:val="0038359C"/>
    <w:rsid w:val="0038455E"/>
    <w:rsid w:val="00387140"/>
    <w:rsid w:val="0039307A"/>
    <w:rsid w:val="003A6DC5"/>
    <w:rsid w:val="003A74BB"/>
    <w:rsid w:val="003B1C0E"/>
    <w:rsid w:val="003B4320"/>
    <w:rsid w:val="003B5040"/>
    <w:rsid w:val="003B52DA"/>
    <w:rsid w:val="003C6BFF"/>
    <w:rsid w:val="003C7C8E"/>
    <w:rsid w:val="003D5876"/>
    <w:rsid w:val="003D5D81"/>
    <w:rsid w:val="003E2580"/>
    <w:rsid w:val="003F1276"/>
    <w:rsid w:val="003F3B1B"/>
    <w:rsid w:val="003F4E88"/>
    <w:rsid w:val="003F52B0"/>
    <w:rsid w:val="003F586F"/>
    <w:rsid w:val="003F7CAE"/>
    <w:rsid w:val="00400AD7"/>
    <w:rsid w:val="00401E83"/>
    <w:rsid w:val="00402B59"/>
    <w:rsid w:val="00404F8B"/>
    <w:rsid w:val="004055E7"/>
    <w:rsid w:val="004129DE"/>
    <w:rsid w:val="0041319B"/>
    <w:rsid w:val="004177D2"/>
    <w:rsid w:val="00417C4A"/>
    <w:rsid w:val="00423B6B"/>
    <w:rsid w:val="0043202D"/>
    <w:rsid w:val="00432131"/>
    <w:rsid w:val="00436270"/>
    <w:rsid w:val="00437E49"/>
    <w:rsid w:val="00437EFF"/>
    <w:rsid w:val="004458C4"/>
    <w:rsid w:val="00450C83"/>
    <w:rsid w:val="00457F4A"/>
    <w:rsid w:val="004648A9"/>
    <w:rsid w:val="00487087"/>
    <w:rsid w:val="004A157F"/>
    <w:rsid w:val="004A4F4E"/>
    <w:rsid w:val="004A5303"/>
    <w:rsid w:val="004A5D05"/>
    <w:rsid w:val="004A7504"/>
    <w:rsid w:val="004B03CF"/>
    <w:rsid w:val="004B47E7"/>
    <w:rsid w:val="004C07D9"/>
    <w:rsid w:val="004C0DF6"/>
    <w:rsid w:val="004D4ECC"/>
    <w:rsid w:val="004E16BC"/>
    <w:rsid w:val="004E1F30"/>
    <w:rsid w:val="004E58E7"/>
    <w:rsid w:val="004E68A5"/>
    <w:rsid w:val="004F2B58"/>
    <w:rsid w:val="004F2BC9"/>
    <w:rsid w:val="004F39A4"/>
    <w:rsid w:val="004F635A"/>
    <w:rsid w:val="004F68E8"/>
    <w:rsid w:val="005042D1"/>
    <w:rsid w:val="0051198B"/>
    <w:rsid w:val="00512DFA"/>
    <w:rsid w:val="00514B3B"/>
    <w:rsid w:val="00517405"/>
    <w:rsid w:val="00526591"/>
    <w:rsid w:val="00531A7B"/>
    <w:rsid w:val="00545521"/>
    <w:rsid w:val="00553E94"/>
    <w:rsid w:val="005651DA"/>
    <w:rsid w:val="005723DA"/>
    <w:rsid w:val="005A0930"/>
    <w:rsid w:val="005B0CEA"/>
    <w:rsid w:val="005B610D"/>
    <w:rsid w:val="005B74F6"/>
    <w:rsid w:val="005C1312"/>
    <w:rsid w:val="005C6E8F"/>
    <w:rsid w:val="005E01B8"/>
    <w:rsid w:val="005E0ED8"/>
    <w:rsid w:val="005E29A9"/>
    <w:rsid w:val="005E4242"/>
    <w:rsid w:val="005F37F2"/>
    <w:rsid w:val="005F505B"/>
    <w:rsid w:val="00601588"/>
    <w:rsid w:val="0060263B"/>
    <w:rsid w:val="00606BE1"/>
    <w:rsid w:val="00612F63"/>
    <w:rsid w:val="0061586C"/>
    <w:rsid w:val="006168AD"/>
    <w:rsid w:val="006268B5"/>
    <w:rsid w:val="00627B33"/>
    <w:rsid w:val="006307AC"/>
    <w:rsid w:val="00632F04"/>
    <w:rsid w:val="00641524"/>
    <w:rsid w:val="006428BE"/>
    <w:rsid w:val="006439D2"/>
    <w:rsid w:val="00646945"/>
    <w:rsid w:val="00647138"/>
    <w:rsid w:val="0065147A"/>
    <w:rsid w:val="00652AB1"/>
    <w:rsid w:val="00652F68"/>
    <w:rsid w:val="006631C2"/>
    <w:rsid w:val="00663931"/>
    <w:rsid w:val="00665C7F"/>
    <w:rsid w:val="006903FE"/>
    <w:rsid w:val="006A023C"/>
    <w:rsid w:val="006A2167"/>
    <w:rsid w:val="006B4A76"/>
    <w:rsid w:val="006B744A"/>
    <w:rsid w:val="006D5020"/>
    <w:rsid w:val="006F053A"/>
    <w:rsid w:val="006F1C6C"/>
    <w:rsid w:val="006F20C5"/>
    <w:rsid w:val="006F2E93"/>
    <w:rsid w:val="006F3D35"/>
    <w:rsid w:val="006F607E"/>
    <w:rsid w:val="0070433C"/>
    <w:rsid w:val="007062C8"/>
    <w:rsid w:val="00707DD0"/>
    <w:rsid w:val="00715348"/>
    <w:rsid w:val="007250A9"/>
    <w:rsid w:val="007331F1"/>
    <w:rsid w:val="007429B6"/>
    <w:rsid w:val="00742D9E"/>
    <w:rsid w:val="0074788E"/>
    <w:rsid w:val="00751DE0"/>
    <w:rsid w:val="00754178"/>
    <w:rsid w:val="007553E4"/>
    <w:rsid w:val="00761299"/>
    <w:rsid w:val="007639F7"/>
    <w:rsid w:val="00765498"/>
    <w:rsid w:val="007669D8"/>
    <w:rsid w:val="00772D6C"/>
    <w:rsid w:val="00773063"/>
    <w:rsid w:val="0078400F"/>
    <w:rsid w:val="00786B41"/>
    <w:rsid w:val="0079285B"/>
    <w:rsid w:val="00796268"/>
    <w:rsid w:val="007A0B53"/>
    <w:rsid w:val="007A7514"/>
    <w:rsid w:val="007A767D"/>
    <w:rsid w:val="007C13A7"/>
    <w:rsid w:val="007C6CC1"/>
    <w:rsid w:val="007D46CA"/>
    <w:rsid w:val="007E20C6"/>
    <w:rsid w:val="007E4B02"/>
    <w:rsid w:val="007E7AC8"/>
    <w:rsid w:val="007F1821"/>
    <w:rsid w:val="007F62A3"/>
    <w:rsid w:val="007F7F1B"/>
    <w:rsid w:val="00803C4E"/>
    <w:rsid w:val="0081382C"/>
    <w:rsid w:val="00815DA5"/>
    <w:rsid w:val="008254C1"/>
    <w:rsid w:val="00832922"/>
    <w:rsid w:val="008365AA"/>
    <w:rsid w:val="008408C2"/>
    <w:rsid w:val="00843B62"/>
    <w:rsid w:val="008474E9"/>
    <w:rsid w:val="00852512"/>
    <w:rsid w:val="00853A9C"/>
    <w:rsid w:val="008555A7"/>
    <w:rsid w:val="008613C0"/>
    <w:rsid w:val="00866042"/>
    <w:rsid w:val="00866732"/>
    <w:rsid w:val="0086688D"/>
    <w:rsid w:val="00874A2D"/>
    <w:rsid w:val="00874CBE"/>
    <w:rsid w:val="008769C5"/>
    <w:rsid w:val="00884E47"/>
    <w:rsid w:val="0089098E"/>
    <w:rsid w:val="00892F53"/>
    <w:rsid w:val="0089592B"/>
    <w:rsid w:val="008B22FB"/>
    <w:rsid w:val="008B4C9F"/>
    <w:rsid w:val="008D5747"/>
    <w:rsid w:val="008E32A5"/>
    <w:rsid w:val="008E4CFA"/>
    <w:rsid w:val="008E6528"/>
    <w:rsid w:val="008E69AF"/>
    <w:rsid w:val="008E716E"/>
    <w:rsid w:val="008F11B6"/>
    <w:rsid w:val="00900260"/>
    <w:rsid w:val="00900755"/>
    <w:rsid w:val="0090430F"/>
    <w:rsid w:val="00906A90"/>
    <w:rsid w:val="00912236"/>
    <w:rsid w:val="00912D45"/>
    <w:rsid w:val="00914451"/>
    <w:rsid w:val="009173FE"/>
    <w:rsid w:val="00917C3F"/>
    <w:rsid w:val="0092059B"/>
    <w:rsid w:val="00920C9A"/>
    <w:rsid w:val="00930317"/>
    <w:rsid w:val="00930A55"/>
    <w:rsid w:val="00934819"/>
    <w:rsid w:val="009363C2"/>
    <w:rsid w:val="009427E5"/>
    <w:rsid w:val="009507DE"/>
    <w:rsid w:val="00951606"/>
    <w:rsid w:val="00955510"/>
    <w:rsid w:val="00955A5C"/>
    <w:rsid w:val="009563F5"/>
    <w:rsid w:val="0097391A"/>
    <w:rsid w:val="00973C93"/>
    <w:rsid w:val="00974B11"/>
    <w:rsid w:val="00976E60"/>
    <w:rsid w:val="009835C4"/>
    <w:rsid w:val="009853FA"/>
    <w:rsid w:val="009929FD"/>
    <w:rsid w:val="00993330"/>
    <w:rsid w:val="009B1B65"/>
    <w:rsid w:val="009B2145"/>
    <w:rsid w:val="009B2188"/>
    <w:rsid w:val="009B2244"/>
    <w:rsid w:val="009C0860"/>
    <w:rsid w:val="009C6FDB"/>
    <w:rsid w:val="009C7453"/>
    <w:rsid w:val="009C75FE"/>
    <w:rsid w:val="009D2EC7"/>
    <w:rsid w:val="009F1599"/>
    <w:rsid w:val="00A00E30"/>
    <w:rsid w:val="00A02C29"/>
    <w:rsid w:val="00A04477"/>
    <w:rsid w:val="00A06E23"/>
    <w:rsid w:val="00A16716"/>
    <w:rsid w:val="00A3369C"/>
    <w:rsid w:val="00A3733C"/>
    <w:rsid w:val="00A37520"/>
    <w:rsid w:val="00A37B01"/>
    <w:rsid w:val="00A37F46"/>
    <w:rsid w:val="00A4131B"/>
    <w:rsid w:val="00A416A6"/>
    <w:rsid w:val="00A42BCA"/>
    <w:rsid w:val="00A464AC"/>
    <w:rsid w:val="00A52B18"/>
    <w:rsid w:val="00A66049"/>
    <w:rsid w:val="00A721E0"/>
    <w:rsid w:val="00A73893"/>
    <w:rsid w:val="00A82160"/>
    <w:rsid w:val="00A834E7"/>
    <w:rsid w:val="00A93614"/>
    <w:rsid w:val="00A95892"/>
    <w:rsid w:val="00AA5A9D"/>
    <w:rsid w:val="00AC00A5"/>
    <w:rsid w:val="00AC0D12"/>
    <w:rsid w:val="00AC35D4"/>
    <w:rsid w:val="00AD318B"/>
    <w:rsid w:val="00AD4985"/>
    <w:rsid w:val="00AE6D9F"/>
    <w:rsid w:val="00AF12A3"/>
    <w:rsid w:val="00B02214"/>
    <w:rsid w:val="00B02381"/>
    <w:rsid w:val="00B04FAE"/>
    <w:rsid w:val="00B063E8"/>
    <w:rsid w:val="00B06971"/>
    <w:rsid w:val="00B2199C"/>
    <w:rsid w:val="00B233DA"/>
    <w:rsid w:val="00B25B04"/>
    <w:rsid w:val="00B27EF2"/>
    <w:rsid w:val="00B304A0"/>
    <w:rsid w:val="00B4205C"/>
    <w:rsid w:val="00B43373"/>
    <w:rsid w:val="00B52803"/>
    <w:rsid w:val="00B56FB4"/>
    <w:rsid w:val="00B570EF"/>
    <w:rsid w:val="00B57198"/>
    <w:rsid w:val="00B633A4"/>
    <w:rsid w:val="00B65B88"/>
    <w:rsid w:val="00B744EA"/>
    <w:rsid w:val="00B77FCE"/>
    <w:rsid w:val="00B80E3D"/>
    <w:rsid w:val="00B82940"/>
    <w:rsid w:val="00B84B7E"/>
    <w:rsid w:val="00BA3E78"/>
    <w:rsid w:val="00BA4149"/>
    <w:rsid w:val="00BC085E"/>
    <w:rsid w:val="00BC0FB9"/>
    <w:rsid w:val="00BC4211"/>
    <w:rsid w:val="00BC621E"/>
    <w:rsid w:val="00BC6A1F"/>
    <w:rsid w:val="00BE3C09"/>
    <w:rsid w:val="00BE5DA9"/>
    <w:rsid w:val="00BE7606"/>
    <w:rsid w:val="00C14688"/>
    <w:rsid w:val="00C268FD"/>
    <w:rsid w:val="00C33132"/>
    <w:rsid w:val="00C34D5E"/>
    <w:rsid w:val="00C43500"/>
    <w:rsid w:val="00C4488F"/>
    <w:rsid w:val="00C470A9"/>
    <w:rsid w:val="00C62236"/>
    <w:rsid w:val="00C76459"/>
    <w:rsid w:val="00C9730F"/>
    <w:rsid w:val="00CA2303"/>
    <w:rsid w:val="00CA3504"/>
    <w:rsid w:val="00CA6F19"/>
    <w:rsid w:val="00CB1F50"/>
    <w:rsid w:val="00CB2C65"/>
    <w:rsid w:val="00CB6D11"/>
    <w:rsid w:val="00CC2C52"/>
    <w:rsid w:val="00CC5206"/>
    <w:rsid w:val="00CD314B"/>
    <w:rsid w:val="00CD638C"/>
    <w:rsid w:val="00CD77F7"/>
    <w:rsid w:val="00CF36C2"/>
    <w:rsid w:val="00CF4922"/>
    <w:rsid w:val="00CF4D4B"/>
    <w:rsid w:val="00CF71EB"/>
    <w:rsid w:val="00D00912"/>
    <w:rsid w:val="00D07CC7"/>
    <w:rsid w:val="00D34EE4"/>
    <w:rsid w:val="00D43A3E"/>
    <w:rsid w:val="00D44E0C"/>
    <w:rsid w:val="00D46CBD"/>
    <w:rsid w:val="00D47EE6"/>
    <w:rsid w:val="00D52533"/>
    <w:rsid w:val="00D6553E"/>
    <w:rsid w:val="00D709A5"/>
    <w:rsid w:val="00D718E7"/>
    <w:rsid w:val="00D73198"/>
    <w:rsid w:val="00D741B4"/>
    <w:rsid w:val="00D74E67"/>
    <w:rsid w:val="00D76D3B"/>
    <w:rsid w:val="00D80312"/>
    <w:rsid w:val="00D85D7B"/>
    <w:rsid w:val="00D86E66"/>
    <w:rsid w:val="00D86EF2"/>
    <w:rsid w:val="00D87514"/>
    <w:rsid w:val="00D9346F"/>
    <w:rsid w:val="00D95366"/>
    <w:rsid w:val="00D95956"/>
    <w:rsid w:val="00DA004D"/>
    <w:rsid w:val="00DA3EAC"/>
    <w:rsid w:val="00DA4132"/>
    <w:rsid w:val="00DA62B0"/>
    <w:rsid w:val="00DA7B63"/>
    <w:rsid w:val="00DB69AC"/>
    <w:rsid w:val="00DB7DA2"/>
    <w:rsid w:val="00DC2CBD"/>
    <w:rsid w:val="00DC5F48"/>
    <w:rsid w:val="00DD3CA8"/>
    <w:rsid w:val="00DD6736"/>
    <w:rsid w:val="00DE123E"/>
    <w:rsid w:val="00DE1F2F"/>
    <w:rsid w:val="00DE4713"/>
    <w:rsid w:val="00DF0616"/>
    <w:rsid w:val="00DF1B1F"/>
    <w:rsid w:val="00DF40BC"/>
    <w:rsid w:val="00E00707"/>
    <w:rsid w:val="00E20E79"/>
    <w:rsid w:val="00E238DB"/>
    <w:rsid w:val="00E31844"/>
    <w:rsid w:val="00E34486"/>
    <w:rsid w:val="00E5440F"/>
    <w:rsid w:val="00E5469A"/>
    <w:rsid w:val="00E56179"/>
    <w:rsid w:val="00E56A38"/>
    <w:rsid w:val="00E622AC"/>
    <w:rsid w:val="00E710D6"/>
    <w:rsid w:val="00E812CD"/>
    <w:rsid w:val="00E851E3"/>
    <w:rsid w:val="00E87CAF"/>
    <w:rsid w:val="00E92336"/>
    <w:rsid w:val="00E979E1"/>
    <w:rsid w:val="00EA5662"/>
    <w:rsid w:val="00EA740A"/>
    <w:rsid w:val="00EC15A0"/>
    <w:rsid w:val="00EC2616"/>
    <w:rsid w:val="00EC3C44"/>
    <w:rsid w:val="00EC55CC"/>
    <w:rsid w:val="00ED1431"/>
    <w:rsid w:val="00ED19CE"/>
    <w:rsid w:val="00ED35AA"/>
    <w:rsid w:val="00ED5F80"/>
    <w:rsid w:val="00EF15A5"/>
    <w:rsid w:val="00EF1B0D"/>
    <w:rsid w:val="00EF2336"/>
    <w:rsid w:val="00EF4473"/>
    <w:rsid w:val="00F0080B"/>
    <w:rsid w:val="00F02BD1"/>
    <w:rsid w:val="00F03FE4"/>
    <w:rsid w:val="00F151E3"/>
    <w:rsid w:val="00F260F7"/>
    <w:rsid w:val="00F408FD"/>
    <w:rsid w:val="00F41642"/>
    <w:rsid w:val="00F4245C"/>
    <w:rsid w:val="00F46B83"/>
    <w:rsid w:val="00F51286"/>
    <w:rsid w:val="00F666EB"/>
    <w:rsid w:val="00F672A2"/>
    <w:rsid w:val="00F75755"/>
    <w:rsid w:val="00F81BDD"/>
    <w:rsid w:val="00F82C78"/>
    <w:rsid w:val="00F82F94"/>
    <w:rsid w:val="00F870A6"/>
    <w:rsid w:val="00F93B28"/>
    <w:rsid w:val="00FA1DB4"/>
    <w:rsid w:val="00FA7DE4"/>
    <w:rsid w:val="00FA7FA0"/>
    <w:rsid w:val="00FB1B8A"/>
    <w:rsid w:val="00FB5E05"/>
    <w:rsid w:val="00FB6FAC"/>
    <w:rsid w:val="00FC337A"/>
    <w:rsid w:val="00FC45B9"/>
    <w:rsid w:val="00FC7169"/>
    <w:rsid w:val="00FD4BE5"/>
    <w:rsid w:val="00FD504E"/>
    <w:rsid w:val="00FD5627"/>
    <w:rsid w:val="00FD5C06"/>
    <w:rsid w:val="00FE257B"/>
    <w:rsid w:val="00FE2BED"/>
    <w:rsid w:val="00FE5175"/>
    <w:rsid w:val="00FE5A59"/>
    <w:rsid w:val="00FF2698"/>
    <w:rsid w:val="00FF4DA5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7E317"/>
  <w15:chartTrackingRefBased/>
  <w15:docId w15:val="{857993D0-4990-6944-884D-E32C16BE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rum Sans" w:eastAsia="SimSun" w:hAnsi="Intrum Sans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footer" w:uiPriority="44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Number 2" w:qFormat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28BE"/>
    <w:pPr>
      <w:widowControl w:val="0"/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087DE9"/>
    <w:pPr>
      <w:keepNext/>
      <w:keepLines/>
      <w:spacing w:before="320" w:after="400" w:line="400" w:lineRule="atLeast"/>
      <w:outlineLvl w:val="0"/>
    </w:pPr>
    <w:rPr>
      <w:rFonts w:eastAsia="SimHei"/>
      <w:b/>
      <w:bCs/>
      <w:sz w:val="36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400AD7"/>
    <w:pPr>
      <w:keepNext/>
      <w:keepLines/>
      <w:spacing w:before="240" w:after="120"/>
      <w:outlineLvl w:val="1"/>
    </w:pPr>
    <w:rPr>
      <w:rFonts w:eastAsia="SimHei"/>
      <w:b/>
      <w:bCs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A73893"/>
    <w:pPr>
      <w:keepNext/>
      <w:keepLines/>
      <w:spacing w:before="120"/>
      <w:outlineLvl w:val="2"/>
    </w:pPr>
    <w:rPr>
      <w:rFonts w:eastAsia="SimHei"/>
      <w:b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E56A38"/>
    <w:pPr>
      <w:keepNext/>
      <w:keepLines/>
      <w:spacing w:before="120"/>
      <w:outlineLvl w:val="3"/>
    </w:pPr>
    <w:rPr>
      <w:rFonts w:eastAsia="SimHei"/>
      <w:b/>
      <w:iCs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9B1B65"/>
    <w:pPr>
      <w:keepNext/>
      <w:keepLines/>
      <w:spacing w:before="120"/>
      <w:outlineLvl w:val="4"/>
    </w:pPr>
    <w:rPr>
      <w:rFonts w:eastAsia="SimHei"/>
      <w:b/>
      <w:bCs/>
    </w:rPr>
  </w:style>
  <w:style w:type="paragraph" w:styleId="Titolo6">
    <w:name w:val="heading 6"/>
    <w:basedOn w:val="Normale"/>
    <w:next w:val="Normale"/>
    <w:link w:val="Titolo6Carattere"/>
    <w:uiPriority w:val="9"/>
    <w:semiHidden/>
    <w:rsid w:val="009B1B65"/>
    <w:pPr>
      <w:keepNext/>
      <w:keepLines/>
      <w:spacing w:before="120"/>
      <w:outlineLvl w:val="5"/>
    </w:pPr>
    <w:rPr>
      <w:rFonts w:eastAsia="SimHei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"/>
    <w:semiHidden/>
    <w:rsid w:val="009B1B65"/>
    <w:pPr>
      <w:keepNext/>
      <w:keepLines/>
      <w:spacing w:before="120"/>
      <w:outlineLvl w:val="6"/>
    </w:pPr>
    <w:rPr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rsid w:val="009B1B65"/>
    <w:pPr>
      <w:keepNext/>
      <w:keepLines/>
      <w:spacing w:before="120"/>
      <w:outlineLvl w:val="7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"/>
    <w:semiHidden/>
    <w:rsid w:val="009B1B65"/>
    <w:pPr>
      <w:keepNext/>
      <w:keepLines/>
      <w:spacing w:before="120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087DE9"/>
    <w:rPr>
      <w:rFonts w:ascii="Arial" w:eastAsia="SimHei" w:hAnsi="Arial" w:cs="Times New Roman"/>
      <w:b/>
      <w:bCs/>
      <w:sz w:val="36"/>
      <w:szCs w:val="28"/>
      <w:lang w:val="en-GB"/>
    </w:rPr>
  </w:style>
  <w:style w:type="character" w:customStyle="1" w:styleId="Titolo2Carattere">
    <w:name w:val="Titolo 2 Carattere"/>
    <w:link w:val="Titolo2"/>
    <w:uiPriority w:val="9"/>
    <w:rsid w:val="00400AD7"/>
    <w:rPr>
      <w:rFonts w:ascii="Arial" w:eastAsia="SimHei" w:hAnsi="Arial" w:cs="Times New Roman"/>
      <w:b/>
      <w:bCs/>
      <w:sz w:val="22"/>
      <w:szCs w:val="28"/>
      <w:lang w:val="en-GB"/>
    </w:rPr>
  </w:style>
  <w:style w:type="character" w:customStyle="1" w:styleId="Titolo3Carattere">
    <w:name w:val="Titolo 3 Carattere"/>
    <w:link w:val="Titolo3"/>
    <w:uiPriority w:val="9"/>
    <w:semiHidden/>
    <w:rsid w:val="006F607E"/>
    <w:rPr>
      <w:rFonts w:ascii="Arial" w:eastAsia="SimHei" w:hAnsi="Arial" w:cs="Times New Roman"/>
      <w:b/>
      <w:sz w:val="24"/>
      <w:szCs w:val="24"/>
      <w:lang w:val="en-GB"/>
    </w:rPr>
  </w:style>
  <w:style w:type="character" w:customStyle="1" w:styleId="Titolo4Carattere">
    <w:name w:val="Titolo 4 Carattere"/>
    <w:link w:val="Titolo4"/>
    <w:uiPriority w:val="9"/>
    <w:semiHidden/>
    <w:rsid w:val="006F607E"/>
    <w:rPr>
      <w:rFonts w:ascii="Arial" w:eastAsia="SimHei" w:hAnsi="Arial" w:cs="Times New Roman"/>
      <w:b/>
      <w:iCs/>
      <w:sz w:val="22"/>
      <w:szCs w:val="24"/>
      <w:lang w:val="en-GB"/>
    </w:rPr>
  </w:style>
  <w:style w:type="character" w:customStyle="1" w:styleId="Titolo5Carattere">
    <w:name w:val="Titolo 5 Carattere"/>
    <w:link w:val="Titolo5"/>
    <w:uiPriority w:val="9"/>
    <w:semiHidden/>
    <w:rsid w:val="008E716E"/>
    <w:rPr>
      <w:rFonts w:ascii="Arial" w:eastAsia="SimHei" w:hAnsi="Arial" w:cs="Times New Roman"/>
      <w:b/>
      <w:bCs/>
      <w:lang w:val="en-GB"/>
    </w:rPr>
  </w:style>
  <w:style w:type="character" w:customStyle="1" w:styleId="Titolo6Carattere">
    <w:name w:val="Titolo 6 Carattere"/>
    <w:link w:val="Titolo6"/>
    <w:uiPriority w:val="9"/>
    <w:semiHidden/>
    <w:rsid w:val="008E716E"/>
    <w:rPr>
      <w:rFonts w:ascii="Arial" w:eastAsia="SimHei" w:hAnsi="Arial" w:cs="Times New Roman"/>
      <w:b/>
      <w:bCs/>
      <w:i/>
      <w:iCs/>
      <w:lang w:val="en-GB"/>
    </w:rPr>
  </w:style>
  <w:style w:type="character" w:customStyle="1" w:styleId="Titolo7Carattere">
    <w:name w:val="Titolo 7 Carattere"/>
    <w:link w:val="Titolo7"/>
    <w:uiPriority w:val="9"/>
    <w:semiHidden/>
    <w:rsid w:val="008E716E"/>
    <w:rPr>
      <w:i/>
      <w:iCs/>
      <w:lang w:val="en-GB"/>
    </w:rPr>
  </w:style>
  <w:style w:type="character" w:customStyle="1" w:styleId="Titolo8Carattere">
    <w:name w:val="Titolo 8 Carattere"/>
    <w:link w:val="Titolo8"/>
    <w:uiPriority w:val="9"/>
    <w:semiHidden/>
    <w:rsid w:val="008E716E"/>
    <w:rPr>
      <w:b/>
      <w:bCs/>
      <w:lang w:val="en-GB"/>
    </w:rPr>
  </w:style>
  <w:style w:type="character" w:customStyle="1" w:styleId="Titolo9Carattere">
    <w:name w:val="Titolo 9 Carattere"/>
    <w:link w:val="Titolo9"/>
    <w:uiPriority w:val="9"/>
    <w:semiHidden/>
    <w:rsid w:val="008E716E"/>
    <w:rPr>
      <w:i/>
      <w:iCs/>
      <w:lang w:val="en-GB"/>
    </w:rPr>
  </w:style>
  <w:style w:type="paragraph" w:styleId="Didascalia">
    <w:name w:val="caption"/>
    <w:basedOn w:val="Normale"/>
    <w:next w:val="Normale"/>
    <w:uiPriority w:val="35"/>
    <w:semiHidden/>
    <w:rsid w:val="009B1B65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semiHidden/>
    <w:qFormat/>
    <w:rsid w:val="009C6FDB"/>
    <w:pPr>
      <w:contextualSpacing/>
    </w:pPr>
    <w:rPr>
      <w:rFonts w:eastAsia="SimHei"/>
      <w:b/>
      <w:bCs/>
      <w:sz w:val="48"/>
      <w:szCs w:val="48"/>
    </w:rPr>
  </w:style>
  <w:style w:type="character" w:customStyle="1" w:styleId="TitoloCarattere">
    <w:name w:val="Titolo Carattere"/>
    <w:link w:val="Titolo"/>
    <w:uiPriority w:val="10"/>
    <w:semiHidden/>
    <w:rsid w:val="006F607E"/>
    <w:rPr>
      <w:rFonts w:ascii="Arial" w:eastAsia="SimHei" w:hAnsi="Arial" w:cs="Times New Roman"/>
      <w:b/>
      <w:bCs/>
      <w:sz w:val="48"/>
      <w:szCs w:val="48"/>
      <w:lang w:val="en-GB"/>
    </w:rPr>
  </w:style>
  <w:style w:type="paragraph" w:styleId="Sottotitolo">
    <w:name w:val="Subtitle"/>
    <w:basedOn w:val="Normale"/>
    <w:next w:val="Normale"/>
    <w:link w:val="SottotitoloCarattere"/>
    <w:uiPriority w:val="11"/>
    <w:semiHidden/>
    <w:qFormat/>
    <w:rsid w:val="009C6FDB"/>
    <w:pPr>
      <w:numPr>
        <w:ilvl w:val="1"/>
      </w:numPr>
    </w:pPr>
    <w:rPr>
      <w:rFonts w:eastAsia="SimHei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semiHidden/>
    <w:rsid w:val="006F607E"/>
    <w:rPr>
      <w:rFonts w:ascii="Arial" w:eastAsia="SimHei" w:hAnsi="Arial" w:cs="Times New Roman"/>
      <w:sz w:val="24"/>
      <w:szCs w:val="24"/>
      <w:lang w:val="en-GB"/>
    </w:rPr>
  </w:style>
  <w:style w:type="character" w:styleId="Enfasigrassetto">
    <w:name w:val="Strong"/>
    <w:uiPriority w:val="22"/>
    <w:semiHidden/>
    <w:rsid w:val="009B1B65"/>
    <w:rPr>
      <w:b/>
      <w:bCs/>
      <w:color w:val="auto"/>
    </w:rPr>
  </w:style>
  <w:style w:type="character" w:styleId="Enfasicorsivo">
    <w:name w:val="Emphasis"/>
    <w:uiPriority w:val="20"/>
    <w:semiHidden/>
    <w:rsid w:val="009B1B65"/>
    <w:rPr>
      <w:i/>
      <w:iCs/>
      <w:color w:val="auto"/>
    </w:rPr>
  </w:style>
  <w:style w:type="paragraph" w:styleId="Nessunaspaziatura">
    <w:name w:val="No Spacing"/>
    <w:uiPriority w:val="1"/>
    <w:qFormat/>
    <w:rsid w:val="00EA5662"/>
    <w:pPr>
      <w:spacing w:line="288" w:lineRule="auto"/>
    </w:pPr>
    <w:rPr>
      <w:sz w:val="19"/>
      <w:szCs w:val="19"/>
      <w:lang w:val="sv-SE" w:eastAsia="en-US"/>
    </w:rPr>
  </w:style>
  <w:style w:type="paragraph" w:styleId="Citazione">
    <w:name w:val="Quote"/>
    <w:basedOn w:val="Normale"/>
    <w:next w:val="Normale"/>
    <w:link w:val="CitazioneCarattere"/>
    <w:uiPriority w:val="29"/>
    <w:semiHidden/>
    <w:rsid w:val="009B1B65"/>
    <w:pPr>
      <w:spacing w:before="200" w:line="264" w:lineRule="auto"/>
      <w:ind w:left="864" w:right="864"/>
      <w:jc w:val="center"/>
    </w:pPr>
    <w:rPr>
      <w:rFonts w:eastAsia="SimHei"/>
      <w:i/>
      <w:iCs/>
      <w:sz w:val="24"/>
      <w:szCs w:val="24"/>
    </w:rPr>
  </w:style>
  <w:style w:type="character" w:customStyle="1" w:styleId="CitazioneCarattere">
    <w:name w:val="Citazione Carattere"/>
    <w:link w:val="Citazione"/>
    <w:uiPriority w:val="29"/>
    <w:semiHidden/>
    <w:rsid w:val="009B1B65"/>
    <w:rPr>
      <w:rFonts w:ascii="Arial" w:eastAsia="SimHei" w:hAnsi="Arial" w:cs="Times New Roman"/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rsid w:val="009B1B65"/>
    <w:pPr>
      <w:spacing w:before="100" w:beforeAutospacing="1"/>
      <w:ind w:left="936" w:right="936"/>
      <w:jc w:val="center"/>
    </w:pPr>
    <w:rPr>
      <w:rFonts w:eastAsia="SimHei"/>
      <w:sz w:val="26"/>
      <w:szCs w:val="26"/>
    </w:rPr>
  </w:style>
  <w:style w:type="character" w:customStyle="1" w:styleId="CitazioneintensaCarattere">
    <w:name w:val="Citazione intensa Carattere"/>
    <w:link w:val="Citazioneintensa"/>
    <w:uiPriority w:val="30"/>
    <w:semiHidden/>
    <w:rsid w:val="009B1B65"/>
    <w:rPr>
      <w:rFonts w:ascii="Arial" w:eastAsia="SimHei" w:hAnsi="Arial" w:cs="Times New Roman"/>
      <w:sz w:val="26"/>
      <w:szCs w:val="26"/>
    </w:rPr>
  </w:style>
  <w:style w:type="character" w:styleId="Enfasidelicata">
    <w:name w:val="Subtle Emphasis"/>
    <w:uiPriority w:val="19"/>
    <w:semiHidden/>
    <w:rsid w:val="009B1B65"/>
    <w:rPr>
      <w:i/>
      <w:iCs/>
      <w:color w:val="auto"/>
    </w:rPr>
  </w:style>
  <w:style w:type="character" w:styleId="Enfasiintensa">
    <w:name w:val="Intense Emphasis"/>
    <w:uiPriority w:val="21"/>
    <w:semiHidden/>
    <w:rsid w:val="009B1B65"/>
    <w:rPr>
      <w:b/>
      <w:bCs/>
      <w:i/>
      <w:iCs/>
      <w:color w:val="auto"/>
    </w:rPr>
  </w:style>
  <w:style w:type="character" w:styleId="Riferimentodelicato">
    <w:name w:val="Subtle Reference"/>
    <w:uiPriority w:val="31"/>
    <w:semiHidden/>
    <w:rsid w:val="009B1B65"/>
    <w:rPr>
      <w:smallCaps/>
      <w:color w:val="auto"/>
      <w:u w:val="single" w:color="7F7F7F"/>
    </w:rPr>
  </w:style>
  <w:style w:type="character" w:styleId="Riferimentointenso">
    <w:name w:val="Intense Reference"/>
    <w:uiPriority w:val="32"/>
    <w:semiHidden/>
    <w:rsid w:val="009B1B65"/>
    <w:rPr>
      <w:b/>
      <w:bCs/>
      <w:smallCaps/>
      <w:color w:val="auto"/>
      <w:u w:val="single"/>
    </w:rPr>
  </w:style>
  <w:style w:type="character" w:styleId="Titolodellibro">
    <w:name w:val="Book Title"/>
    <w:uiPriority w:val="33"/>
    <w:semiHidden/>
    <w:rsid w:val="009B1B65"/>
    <w:rPr>
      <w:b/>
      <w:bCs/>
      <w:smallCaps/>
      <w:color w:val="auto"/>
    </w:rPr>
  </w:style>
  <w:style w:type="paragraph" w:styleId="Titolosommario">
    <w:name w:val="TOC Heading"/>
    <w:basedOn w:val="Normale"/>
    <w:next w:val="Normale"/>
    <w:uiPriority w:val="39"/>
    <w:semiHidden/>
    <w:rsid w:val="009B1B65"/>
    <w:rPr>
      <w:b/>
      <w:sz w:val="32"/>
    </w:rPr>
  </w:style>
  <w:style w:type="paragraph" w:styleId="Puntoelenco">
    <w:name w:val="List Bullet"/>
    <w:basedOn w:val="Normale"/>
    <w:uiPriority w:val="19"/>
    <w:qFormat/>
    <w:rsid w:val="00E20E79"/>
    <w:pPr>
      <w:numPr>
        <w:numId w:val="23"/>
      </w:numPr>
      <w:contextualSpacing/>
    </w:pPr>
  </w:style>
  <w:style w:type="paragraph" w:styleId="Numeroelenco">
    <w:name w:val="List Number"/>
    <w:basedOn w:val="Normale"/>
    <w:uiPriority w:val="20"/>
    <w:qFormat/>
    <w:rsid w:val="002D3EC7"/>
    <w:pPr>
      <w:numPr>
        <w:numId w:val="26"/>
      </w:numPr>
    </w:pPr>
    <w:rPr>
      <w:lang w:val="sv-SE"/>
    </w:rPr>
  </w:style>
  <w:style w:type="table" w:styleId="Grigliatabella">
    <w:name w:val="Table Grid"/>
    <w:basedOn w:val="Tabellanormale"/>
    <w:uiPriority w:val="39"/>
    <w:rsid w:val="0088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884E47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F607E"/>
    <w:rPr>
      <w:sz w:val="20"/>
      <w:szCs w:val="20"/>
      <w:lang w:val="en-GB"/>
    </w:rPr>
  </w:style>
  <w:style w:type="character" w:styleId="Rimandonotaapidipagina">
    <w:name w:val="footnote reference"/>
    <w:uiPriority w:val="99"/>
    <w:semiHidden/>
    <w:rsid w:val="00884E4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rsid w:val="007F7F1B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link w:val="Intestazione"/>
    <w:uiPriority w:val="99"/>
    <w:semiHidden/>
    <w:rsid w:val="006F607E"/>
    <w:rPr>
      <w:sz w:val="16"/>
      <w:lang w:val="en-GB"/>
    </w:rPr>
  </w:style>
  <w:style w:type="paragraph" w:styleId="Pidipagina">
    <w:name w:val="footer"/>
    <w:basedOn w:val="Normale"/>
    <w:link w:val="PidipaginaCarattere"/>
    <w:uiPriority w:val="44"/>
    <w:rsid w:val="00FD5627"/>
    <w:pPr>
      <w:tabs>
        <w:tab w:val="center" w:pos="4536"/>
        <w:tab w:val="right" w:pos="9072"/>
      </w:tabs>
      <w:spacing w:line="192" w:lineRule="atLeast"/>
    </w:pPr>
    <w:rPr>
      <w:sz w:val="16"/>
    </w:rPr>
  </w:style>
  <w:style w:type="character" w:customStyle="1" w:styleId="PidipaginaCarattere">
    <w:name w:val="Piè di pagina Carattere"/>
    <w:link w:val="Pidipagina"/>
    <w:uiPriority w:val="44"/>
    <w:rsid w:val="00FD5627"/>
    <w:rPr>
      <w:sz w:val="16"/>
      <w:lang w:val="en-GB"/>
    </w:rPr>
  </w:style>
  <w:style w:type="paragraph" w:styleId="Sommario1">
    <w:name w:val="toc 1"/>
    <w:basedOn w:val="Normale"/>
    <w:next w:val="Normale"/>
    <w:uiPriority w:val="39"/>
    <w:semiHidden/>
    <w:rsid w:val="008555A7"/>
    <w:pPr>
      <w:spacing w:after="100"/>
    </w:pPr>
  </w:style>
  <w:style w:type="paragraph" w:styleId="Sommario2">
    <w:name w:val="toc 2"/>
    <w:basedOn w:val="Normale"/>
    <w:next w:val="Normale"/>
    <w:uiPriority w:val="39"/>
    <w:semiHidden/>
    <w:rsid w:val="008555A7"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semiHidden/>
    <w:rsid w:val="008555A7"/>
    <w:pPr>
      <w:spacing w:after="100"/>
      <w:ind w:left="440"/>
    </w:pPr>
  </w:style>
  <w:style w:type="character" w:styleId="Collegamentoipertestuale">
    <w:name w:val="Hyperlink"/>
    <w:uiPriority w:val="99"/>
    <w:rsid w:val="008555A7"/>
    <w:rPr>
      <w:color w:val="0563C1"/>
      <w:u w:val="single"/>
    </w:rPr>
  </w:style>
  <w:style w:type="paragraph" w:styleId="Sommario4">
    <w:name w:val="toc 4"/>
    <w:basedOn w:val="Normale"/>
    <w:next w:val="Normale"/>
    <w:uiPriority w:val="39"/>
    <w:semiHidden/>
    <w:rsid w:val="00FF2698"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semiHidden/>
    <w:rsid w:val="00FF2698"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semiHidden/>
    <w:rsid w:val="00FF2698"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semiHidden/>
    <w:rsid w:val="00FF2698"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semiHidden/>
    <w:rsid w:val="00FF2698"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semiHidden/>
    <w:rsid w:val="00FF2698"/>
    <w:pPr>
      <w:spacing w:after="100"/>
      <w:ind w:left="1760"/>
    </w:pPr>
  </w:style>
  <w:style w:type="paragraph" w:styleId="Numeroelenco2">
    <w:name w:val="List Number 2"/>
    <w:basedOn w:val="Numeroelenco"/>
    <w:uiPriority w:val="20"/>
    <w:qFormat/>
    <w:rsid w:val="002D3EC7"/>
    <w:pPr>
      <w:numPr>
        <w:ilvl w:val="1"/>
      </w:numPr>
    </w:pPr>
  </w:style>
  <w:style w:type="paragraph" w:styleId="Numeroelenco3">
    <w:name w:val="List Number 3"/>
    <w:basedOn w:val="Numeroelenco2"/>
    <w:uiPriority w:val="99"/>
    <w:semiHidden/>
    <w:rsid w:val="002D3EC7"/>
    <w:pPr>
      <w:numPr>
        <w:ilvl w:val="2"/>
      </w:numPr>
    </w:pPr>
  </w:style>
  <w:style w:type="paragraph" w:styleId="Numeroelenco4">
    <w:name w:val="List Number 4"/>
    <w:basedOn w:val="Numeroelenco3"/>
    <w:uiPriority w:val="99"/>
    <w:semiHidden/>
    <w:rsid w:val="00130001"/>
    <w:pPr>
      <w:numPr>
        <w:ilvl w:val="3"/>
      </w:numPr>
    </w:pPr>
  </w:style>
  <w:style w:type="paragraph" w:styleId="Numeroelenco5">
    <w:name w:val="List Number 5"/>
    <w:basedOn w:val="Numeroelenco4"/>
    <w:uiPriority w:val="99"/>
    <w:semiHidden/>
    <w:rsid w:val="00130001"/>
    <w:pPr>
      <w:numPr>
        <w:ilvl w:val="4"/>
      </w:numPr>
    </w:pPr>
  </w:style>
  <w:style w:type="paragraph" w:styleId="Puntoelenco2">
    <w:name w:val="List Bullet 2"/>
    <w:basedOn w:val="Normale"/>
    <w:uiPriority w:val="19"/>
    <w:rsid w:val="00BC4211"/>
    <w:pPr>
      <w:numPr>
        <w:ilvl w:val="1"/>
        <w:numId w:val="23"/>
      </w:numPr>
      <w:contextualSpacing/>
    </w:pPr>
  </w:style>
  <w:style w:type="paragraph" w:styleId="Puntoelenco3">
    <w:name w:val="List Bullet 3"/>
    <w:basedOn w:val="Normale"/>
    <w:uiPriority w:val="19"/>
    <w:rsid w:val="0041319B"/>
    <w:pPr>
      <w:numPr>
        <w:ilvl w:val="2"/>
        <w:numId w:val="23"/>
      </w:numPr>
      <w:spacing w:line="288" w:lineRule="auto"/>
      <w:contextualSpacing/>
    </w:pPr>
  </w:style>
  <w:style w:type="paragraph" w:styleId="Puntoelenco4">
    <w:name w:val="List Bullet 4"/>
    <w:basedOn w:val="Normale"/>
    <w:uiPriority w:val="99"/>
    <w:semiHidden/>
    <w:rsid w:val="00A16716"/>
    <w:pPr>
      <w:numPr>
        <w:ilvl w:val="3"/>
        <w:numId w:val="23"/>
      </w:numPr>
      <w:spacing w:line="288" w:lineRule="auto"/>
      <w:contextualSpacing/>
    </w:pPr>
  </w:style>
  <w:style w:type="paragraph" w:styleId="Puntoelenco5">
    <w:name w:val="List Bullet 5"/>
    <w:basedOn w:val="Normale"/>
    <w:uiPriority w:val="99"/>
    <w:semiHidden/>
    <w:rsid w:val="00A16716"/>
    <w:pPr>
      <w:numPr>
        <w:ilvl w:val="4"/>
        <w:numId w:val="23"/>
      </w:numPr>
      <w:spacing w:line="288" w:lineRule="auto"/>
      <w:contextualSpacing/>
    </w:pPr>
  </w:style>
  <w:style w:type="character" w:styleId="Testosegnaposto">
    <w:name w:val="Placeholder Text"/>
    <w:uiPriority w:val="99"/>
    <w:semiHidden/>
    <w:rsid w:val="009C6FDB"/>
    <w:rPr>
      <w:color w:val="7F7F7F"/>
      <w:bdr w:val="none" w:sz="0" w:space="0" w:color="auto"/>
      <w:shd w:val="clear" w:color="auto" w:fill="F0F0F0"/>
    </w:rPr>
  </w:style>
  <w:style w:type="paragraph" w:customStyle="1" w:styleId="Hiddentext">
    <w:name w:val="Hidden text"/>
    <w:basedOn w:val="Normale"/>
    <w:next w:val="Normale"/>
    <w:uiPriority w:val="24"/>
    <w:semiHidden/>
    <w:qFormat/>
    <w:rsid w:val="00D86E66"/>
    <w:rPr>
      <w:vanish/>
      <w:color w:val="C00000"/>
    </w:rPr>
  </w:style>
  <w:style w:type="paragraph" w:customStyle="1" w:styleId="NumberedHeading1">
    <w:name w:val="Numbered Heading 1"/>
    <w:basedOn w:val="Titolo1"/>
    <w:next w:val="Normale"/>
    <w:uiPriority w:val="10"/>
    <w:qFormat/>
    <w:rsid w:val="00E20E79"/>
    <w:pPr>
      <w:numPr>
        <w:numId w:val="12"/>
      </w:numPr>
      <w:tabs>
        <w:tab w:val="left" w:pos="284"/>
      </w:tabs>
      <w:spacing w:before="240" w:after="80" w:line="260" w:lineRule="atLeast"/>
    </w:pPr>
    <w:rPr>
      <w:sz w:val="22"/>
    </w:rPr>
  </w:style>
  <w:style w:type="paragraph" w:customStyle="1" w:styleId="NumberedHeading2">
    <w:name w:val="Numbered Heading 2"/>
    <w:basedOn w:val="Titolo2"/>
    <w:next w:val="Normale"/>
    <w:uiPriority w:val="10"/>
    <w:qFormat/>
    <w:rsid w:val="00E20E79"/>
    <w:pPr>
      <w:numPr>
        <w:ilvl w:val="1"/>
        <w:numId w:val="12"/>
      </w:numPr>
      <w:tabs>
        <w:tab w:val="left" w:pos="284"/>
      </w:tabs>
      <w:spacing w:after="80"/>
    </w:pPr>
  </w:style>
  <w:style w:type="paragraph" w:customStyle="1" w:styleId="NumberedHeading3">
    <w:name w:val="Numbered Heading 3"/>
    <w:basedOn w:val="Titolo3"/>
    <w:next w:val="Normale"/>
    <w:uiPriority w:val="10"/>
    <w:qFormat/>
    <w:rsid w:val="00E20E79"/>
    <w:pPr>
      <w:numPr>
        <w:ilvl w:val="2"/>
        <w:numId w:val="12"/>
      </w:numPr>
      <w:tabs>
        <w:tab w:val="left" w:pos="284"/>
      </w:tabs>
      <w:spacing w:before="240" w:after="80"/>
    </w:pPr>
    <w:rPr>
      <w:sz w:val="22"/>
    </w:rPr>
  </w:style>
  <w:style w:type="paragraph" w:customStyle="1" w:styleId="NumberedHeading4">
    <w:name w:val="Numbered Heading 4"/>
    <w:basedOn w:val="Titolo4"/>
    <w:next w:val="Normale"/>
    <w:uiPriority w:val="10"/>
    <w:semiHidden/>
    <w:qFormat/>
    <w:rsid w:val="00DA7B63"/>
    <w:pPr>
      <w:numPr>
        <w:ilvl w:val="3"/>
        <w:numId w:val="12"/>
      </w:numPr>
    </w:pPr>
  </w:style>
  <w:style w:type="paragraph" w:customStyle="1" w:styleId="Preamble">
    <w:name w:val="Preamble"/>
    <w:basedOn w:val="Normale"/>
    <w:next w:val="Normale"/>
    <w:uiPriority w:val="10"/>
    <w:qFormat/>
    <w:rsid w:val="00930317"/>
    <w:pPr>
      <w:spacing w:before="320" w:after="720" w:line="340" w:lineRule="atLeast"/>
      <w:ind w:right="397"/>
    </w:pPr>
    <w:rPr>
      <w:sz w:val="30"/>
    </w:rPr>
  </w:style>
  <w:style w:type="character" w:customStyle="1" w:styleId="Menzionenonrisolta1">
    <w:name w:val="Menzione non risolta1"/>
    <w:uiPriority w:val="99"/>
    <w:semiHidden/>
    <w:unhideWhenUsed/>
    <w:rsid w:val="001E2382"/>
    <w:rPr>
      <w:color w:val="808080"/>
      <w:shd w:val="clear" w:color="auto" w:fill="E6E6E6"/>
    </w:rPr>
  </w:style>
  <w:style w:type="table" w:customStyle="1" w:styleId="Tabellrutnt1">
    <w:name w:val="Tabellrutnät1"/>
    <w:basedOn w:val="Tabellanormale"/>
    <w:next w:val="Grigliatabella"/>
    <w:uiPriority w:val="39"/>
    <w:rsid w:val="001D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ellanormale"/>
    <w:next w:val="Grigliatabella"/>
    <w:uiPriority w:val="39"/>
    <w:rsid w:val="004B4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uiPriority w:val="99"/>
    <w:rsid w:val="00FD5627"/>
    <w:rPr>
      <w:rFonts w:ascii="Arial" w:hAnsi="Arial"/>
      <w:sz w:val="16"/>
    </w:rPr>
  </w:style>
  <w:style w:type="paragraph" w:styleId="Corpotesto">
    <w:name w:val="Body Text"/>
    <w:basedOn w:val="Normale"/>
    <w:link w:val="CorpotestoCarattere"/>
    <w:uiPriority w:val="1"/>
    <w:qFormat/>
    <w:rsid w:val="006428BE"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rsid w:val="006428BE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Paragrafoelenco">
    <w:name w:val="List Paragraph"/>
    <w:basedOn w:val="Normale"/>
    <w:uiPriority w:val="1"/>
    <w:qFormat/>
    <w:rsid w:val="006428BE"/>
    <w:pPr>
      <w:ind w:left="1656" w:hanging="361"/>
    </w:pPr>
  </w:style>
  <w:style w:type="paragraph" w:styleId="NormaleWeb">
    <w:name w:val="Normal (Web)"/>
    <w:basedOn w:val="Normale"/>
    <w:uiPriority w:val="99"/>
    <w:semiHidden/>
    <w:unhideWhenUsed/>
    <w:rsid w:val="008660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Rimandocommento">
    <w:name w:val="annotation reference"/>
    <w:uiPriority w:val="99"/>
    <w:semiHidden/>
    <w:rsid w:val="00145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14582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45820"/>
    <w:rPr>
      <w:rFonts w:eastAsia="Arial" w:cs="Arial"/>
      <w:lang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07AC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553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%20Shared\Intrum%20Templates\Letter%20Arial%20(no%20recipient%20address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63145f-0e75-4b93-9538-b12612053540" xsi:nil="true"/>
    <lcf76f155ced4ddcb4097134ff3c332f xmlns="aed4a9b5-f976-47cc-be2c-5aa13c2ce61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O>
  <Rubrik>Intrum Italy S.p.A.
Sede legale: 
Bastioni di Porta Nuova, 19
20121 Milano</Rubrik>
  <Version/>
  <Ansvarig>N. iscr. Reg. Imprese di Milano
C.F. 08724660967
R.E.A. MI 2044604
Capitale Sociale € 10.000,00 i.v.</Ansvarig>
  <Datum>Società Partecipante al 
Gruppo IVA “Intrum”
Partita IVA (Gruppo IVA): 10973410961</Datum>
</S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33F280DCAD5841AFD25CDDD25BB8CE" ma:contentTypeVersion="14" ma:contentTypeDescription="Create a new document." ma:contentTypeScope="" ma:versionID="0d58835963b42086fa0dc745675c983d">
  <xsd:schema xmlns:xsd="http://www.w3.org/2001/XMLSchema" xmlns:xs="http://www.w3.org/2001/XMLSchema" xmlns:p="http://schemas.microsoft.com/office/2006/metadata/properties" xmlns:ns2="aed4a9b5-f976-47cc-be2c-5aa13c2ce611" xmlns:ns3="f963145f-0e75-4b93-9538-b12612053540" targetNamespace="http://schemas.microsoft.com/office/2006/metadata/properties" ma:root="true" ma:fieldsID="e756e1a9eacde5d505a8025cfe6adc82" ns2:_="" ns3:_="">
    <xsd:import namespace="aed4a9b5-f976-47cc-be2c-5aa13c2ce611"/>
    <xsd:import namespace="f963145f-0e75-4b93-9538-b126120535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4a9b5-f976-47cc-be2c-5aa13c2ce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0e41a7-a062-403e-9d91-fa47938a7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3145f-0e75-4b93-9538-b126120535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c36491-8fc8-415b-aa18-1e9419c08535}" ma:internalName="TaxCatchAll" ma:showField="CatchAllData" ma:web="f963145f-0e75-4b93-9538-b126120535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36B38A-A236-4D78-B8BC-E9D1EAF5887E}">
  <ds:schemaRefs>
    <ds:schemaRef ds:uri="http://schemas.microsoft.com/office/2006/metadata/properties"/>
    <ds:schemaRef ds:uri="http://schemas.microsoft.com/office/infopath/2007/PartnerControls"/>
    <ds:schemaRef ds:uri="f963145f-0e75-4b93-9538-b12612053540"/>
    <ds:schemaRef ds:uri="aed4a9b5-f976-47cc-be2c-5aa13c2ce611"/>
  </ds:schemaRefs>
</ds:datastoreItem>
</file>

<file path=customXml/itemProps2.xml><?xml version="1.0" encoding="utf-8"?>
<ds:datastoreItem xmlns:ds="http://schemas.openxmlformats.org/officeDocument/2006/customXml" ds:itemID="{20FDE962-D765-4B35-A6D9-A5D47C4929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7EA0AD-FF3C-4D50-B6BB-F381E1AAD7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B063E1-6729-42D1-9795-0B727F056264}">
  <ds:schemaRefs/>
</ds:datastoreItem>
</file>

<file path=customXml/itemProps5.xml><?xml version="1.0" encoding="utf-8"?>
<ds:datastoreItem xmlns:ds="http://schemas.openxmlformats.org/officeDocument/2006/customXml" ds:itemID="{13A1200D-6925-4020-B79C-CF5F32512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4a9b5-f976-47cc-be2c-5aa13c2ce611"/>
    <ds:schemaRef ds:uri="f963145f-0e75-4b93-9538-b12612053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3e4c499-239d-4038-826a-f67e9398af6f}" enabled="0" method="" siteId="{b3e4c499-239d-4038-826a-f67e9398af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 Arial (no recipient address).dotx</Template>
  <TotalTime>16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Colombo Cinzia</dc:creator>
  <cp:keywords/>
  <dc:description/>
  <cp:lastModifiedBy>Romana Ceriani</cp:lastModifiedBy>
  <cp:revision>18</cp:revision>
  <dcterms:created xsi:type="dcterms:W3CDTF">2025-02-19T16:47:00Z</dcterms:created>
  <dcterms:modified xsi:type="dcterms:W3CDTF">2026-03-13T12:01:00Z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0x0101000833F280DCAD5841AFD25CDDD25BB8CE</vt:lpwstr>
  </property>
  <property fmtid="{D5CDD505-2E9C-101B-9397-08002B2CF9AE}" pid="3" name="MediaServiceImageTags">
    <vt:lpwstr/>
  </property>
</Properties>
</file>