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I-resales 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srl</w:t>
                      </w:r>
                      <w:proofErr w:type="spellEnd"/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62635131" w14:textId="016C2E6E" w:rsidR="0065151B" w:rsidRPr="00C05301" w:rsidRDefault="0065151B" w:rsidP="0065151B">
      <w:pPr>
        <w:jc w:val="both"/>
        <w:rPr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>Riconoscimento provvigionale per attività di mediazione  finalizzata alla conclusione dell’accordo  di compravendita avente ad oggetto l’immobile sito in</w:t>
      </w:r>
      <w:r>
        <w:rPr>
          <w:b/>
          <w:bCs/>
          <w:lang w:eastAsia="sv-SE"/>
        </w:rPr>
        <w:t xml:space="preserve"> </w:t>
      </w:r>
      <w:r w:rsidR="007F5014">
        <w:rPr>
          <w:b/>
          <w:bCs/>
          <w:lang w:eastAsia="sv-SE"/>
        </w:rPr>
        <w:t xml:space="preserve">Alessandria </w:t>
      </w:r>
      <w:proofErr w:type="spellStart"/>
      <w:r w:rsidR="007F5014">
        <w:rPr>
          <w:b/>
          <w:bCs/>
          <w:lang w:eastAsia="sv-SE"/>
        </w:rPr>
        <w:t>Loc</w:t>
      </w:r>
      <w:proofErr w:type="spellEnd"/>
      <w:r w:rsidR="007F5014">
        <w:rPr>
          <w:b/>
          <w:bCs/>
          <w:lang w:eastAsia="sv-SE"/>
        </w:rPr>
        <w:t xml:space="preserve">. Spinetta Marengo Via Tortona n 84 </w:t>
      </w:r>
      <w:r>
        <w:rPr>
          <w:b/>
          <w:bCs/>
          <w:i/>
          <w:iCs/>
          <w:lang w:eastAsia="sv-SE"/>
        </w:rPr>
        <w:t xml:space="preserve">, Foglio </w:t>
      </w:r>
      <w:r w:rsidR="007F5014">
        <w:rPr>
          <w:b/>
          <w:bCs/>
          <w:i/>
          <w:iCs/>
          <w:lang w:eastAsia="sv-SE"/>
        </w:rPr>
        <w:t xml:space="preserve">200 </w:t>
      </w:r>
      <w:r>
        <w:rPr>
          <w:b/>
          <w:bCs/>
          <w:i/>
          <w:iCs/>
          <w:lang w:eastAsia="sv-SE"/>
        </w:rPr>
        <w:t xml:space="preserve"> Mapp </w:t>
      </w:r>
      <w:r w:rsidR="007F5014">
        <w:rPr>
          <w:b/>
          <w:bCs/>
          <w:i/>
          <w:iCs/>
          <w:lang w:eastAsia="sv-SE"/>
        </w:rPr>
        <w:t xml:space="preserve">451 </w:t>
      </w:r>
      <w:r>
        <w:rPr>
          <w:b/>
          <w:bCs/>
          <w:i/>
          <w:iCs/>
          <w:lang w:eastAsia="sv-SE"/>
        </w:rPr>
        <w:t xml:space="preserve">  sub </w:t>
      </w:r>
      <w:r w:rsidR="007F5014">
        <w:rPr>
          <w:b/>
          <w:bCs/>
          <w:i/>
          <w:iCs/>
          <w:lang w:eastAsia="sv-SE"/>
        </w:rPr>
        <w:t xml:space="preserve">69 </w:t>
      </w:r>
      <w:r>
        <w:rPr>
          <w:b/>
          <w:bCs/>
          <w:i/>
          <w:iCs/>
          <w:lang w:eastAsia="sv-SE"/>
        </w:rPr>
        <w:t xml:space="preserve"> sub </w:t>
      </w:r>
      <w:r w:rsidR="007F5014">
        <w:rPr>
          <w:b/>
          <w:bCs/>
          <w:i/>
          <w:iCs/>
          <w:lang w:eastAsia="sv-SE"/>
        </w:rPr>
        <w:t xml:space="preserve">25  </w:t>
      </w:r>
      <w:r>
        <w:rPr>
          <w:b/>
          <w:bCs/>
          <w:i/>
          <w:iCs/>
          <w:lang w:eastAsia="sv-SE"/>
        </w:rPr>
        <w:t xml:space="preserve">SAVOY REOCO </w:t>
      </w:r>
      <w:proofErr w:type="spellStart"/>
      <w:r>
        <w:rPr>
          <w:b/>
          <w:bCs/>
          <w:i/>
          <w:iCs/>
          <w:lang w:eastAsia="sv-SE"/>
        </w:rPr>
        <w:t>S.r.L</w:t>
      </w:r>
      <w:proofErr w:type="spellEnd"/>
    </w:p>
    <w:p w14:paraId="350AF3AA" w14:textId="48DDB9D8" w:rsidR="00401E83" w:rsidRPr="00C05301" w:rsidRDefault="00401E83" w:rsidP="00401E83">
      <w:pPr>
        <w:rPr>
          <w:lang w:eastAsia="sv-SE"/>
        </w:rPr>
      </w:pPr>
    </w:p>
    <w:p w14:paraId="00329B5A" w14:textId="7FFB8190" w:rsidR="00401E83" w:rsidRPr="00C05301" w:rsidRDefault="00401E83" w:rsidP="00401E83">
      <w:pPr>
        <w:rPr>
          <w:lang w:eastAsia="sv-SE"/>
        </w:rPr>
      </w:pPr>
    </w:p>
    <w:p w14:paraId="307E6FF6" w14:textId="7C4A555E" w:rsidR="00401E83" w:rsidRPr="00C05301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 xml:space="preserve">, il/la  sottoscritto/a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……………………….…………….,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>pari a</w:t>
      </w:r>
      <w:r>
        <w:rPr>
          <w:lang w:eastAsia="sv-SE"/>
        </w:rPr>
        <w:t xml:space="preserve">l </w:t>
      </w:r>
      <w:r w:rsidR="00EC2616">
        <w:rPr>
          <w:lang w:eastAsia="sv-SE"/>
        </w:rPr>
        <w:t>…</w:t>
      </w:r>
      <w:r w:rsidR="00D718E7">
        <w:rPr>
          <w:lang w:eastAsia="sv-SE"/>
        </w:rPr>
        <w:t>3</w:t>
      </w:r>
      <w:r w:rsidR="00EC2616">
        <w:rPr>
          <w:lang w:eastAsia="sv-SE"/>
        </w:rPr>
        <w:t>…..</w:t>
      </w:r>
      <w:r>
        <w:rPr>
          <w:lang w:eastAsia="sv-SE"/>
        </w:rPr>
        <w:t xml:space="preserve">% del prezzo </w:t>
      </w:r>
      <w:r w:rsidR="00250B1C">
        <w:rPr>
          <w:lang w:eastAsia="sv-SE"/>
        </w:rPr>
        <w:t xml:space="preserve"> di aggiudicazione </w:t>
      </w:r>
      <w:r>
        <w:rPr>
          <w:lang w:eastAsia="sv-SE"/>
        </w:rPr>
        <w:t>oltre</w:t>
      </w:r>
      <w:r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Pr="00C05301">
        <w:rPr>
          <w:lang w:eastAsia="sv-SE"/>
        </w:rPr>
        <w:t xml:space="preserve"> come per legge</w:t>
      </w:r>
      <w:r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>Milano,  li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firma  proponente</w:t>
      </w:r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6029" w14:textId="77777777" w:rsidR="00052E32" w:rsidRDefault="00052E32" w:rsidP="00884E47">
      <w:r>
        <w:separator/>
      </w:r>
    </w:p>
  </w:endnote>
  <w:endnote w:type="continuationSeparator" w:id="0">
    <w:p w14:paraId="0AB0D082" w14:textId="77777777" w:rsidR="00052E32" w:rsidRDefault="00052E32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Content>
          <w:tc>
            <w:tcPr>
              <w:tcW w:w="2126" w:type="dxa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r w:rsidRPr="00FC337A">
            <w:t>i.v</w:t>
          </w:r>
          <w:proofErr w:type="spellEnd"/>
          <w:r>
            <w:br/>
          </w:r>
        </w:p>
      </w:tc>
      <w:tc>
        <w:tcPr>
          <w:tcW w:w="319" w:type="dxa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0DC7" w14:textId="77777777" w:rsidR="00052E32" w:rsidRDefault="00052E32" w:rsidP="00884E47">
      <w:r>
        <w:separator/>
      </w:r>
    </w:p>
  </w:footnote>
  <w:footnote w:type="continuationSeparator" w:id="0">
    <w:p w14:paraId="0161A270" w14:textId="77777777" w:rsidR="00052E32" w:rsidRDefault="00052E32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52E32"/>
    <w:rsid w:val="00057C83"/>
    <w:rsid w:val="000717D3"/>
    <w:rsid w:val="00072490"/>
    <w:rsid w:val="00073D22"/>
    <w:rsid w:val="00083031"/>
    <w:rsid w:val="00083E2D"/>
    <w:rsid w:val="00087DE9"/>
    <w:rsid w:val="00097F7F"/>
    <w:rsid w:val="000A0086"/>
    <w:rsid w:val="000C1E0A"/>
    <w:rsid w:val="000C5514"/>
    <w:rsid w:val="000D3DA0"/>
    <w:rsid w:val="000D4114"/>
    <w:rsid w:val="000D7E1F"/>
    <w:rsid w:val="000E0637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4469"/>
    <w:rsid w:val="0036588F"/>
    <w:rsid w:val="00366DC4"/>
    <w:rsid w:val="00373145"/>
    <w:rsid w:val="00373C82"/>
    <w:rsid w:val="00373D61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7087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53E94"/>
    <w:rsid w:val="005651DA"/>
    <w:rsid w:val="005A0930"/>
    <w:rsid w:val="005B0CEA"/>
    <w:rsid w:val="005B74F6"/>
    <w:rsid w:val="005C1312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151B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8400F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7AC8"/>
    <w:rsid w:val="007F1821"/>
    <w:rsid w:val="007F5014"/>
    <w:rsid w:val="007F62A3"/>
    <w:rsid w:val="007F7F1B"/>
    <w:rsid w:val="00803C4E"/>
    <w:rsid w:val="0081382C"/>
    <w:rsid w:val="00815DA5"/>
    <w:rsid w:val="008254C1"/>
    <w:rsid w:val="00832922"/>
    <w:rsid w:val="008365AA"/>
    <w:rsid w:val="008408C2"/>
    <w:rsid w:val="00843B62"/>
    <w:rsid w:val="008474E9"/>
    <w:rsid w:val="00852512"/>
    <w:rsid w:val="00853A9C"/>
    <w:rsid w:val="008555A7"/>
    <w:rsid w:val="008613C0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21F6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1A60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43500"/>
    <w:rsid w:val="00C4488F"/>
    <w:rsid w:val="00C470A9"/>
    <w:rsid w:val="00C62236"/>
    <w:rsid w:val="00C76459"/>
    <w:rsid w:val="00C9730F"/>
    <w:rsid w:val="00CA2303"/>
    <w:rsid w:val="00CA3504"/>
    <w:rsid w:val="00CA6F19"/>
    <w:rsid w:val="00CB1F50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72A2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customXml/itemProps3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063E1-6729-42D1-9795-0B727F056264}">
  <ds:schemaRefs/>
</ds:datastoreItem>
</file>

<file path=customXml/itemProps5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7</cp:revision>
  <dcterms:created xsi:type="dcterms:W3CDTF">2025-02-19T16:47:00Z</dcterms:created>
  <dcterms:modified xsi:type="dcterms:W3CDTF">2026-05-29T14:13:00Z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